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27" w:rsidRDefault="00FA6127" w:rsidP="0021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5F" w:rsidRDefault="00473DA8" w:rsidP="00D3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0511">
        <w:rPr>
          <w:rFonts w:ascii="Times New Roman" w:hAnsi="Times New Roman" w:cs="Times New Roman"/>
          <w:sz w:val="28"/>
          <w:szCs w:val="28"/>
        </w:rPr>
        <w:t>к приказу</w:t>
      </w:r>
    </w:p>
    <w:p w:rsidR="00D30511" w:rsidRDefault="00D30511" w:rsidP="00D3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30511" w:rsidRDefault="00D30511" w:rsidP="00D30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30511" w:rsidRPr="001D0B4B" w:rsidRDefault="0021461B" w:rsidP="00D305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06.02.2025 № 90</w:t>
      </w:r>
      <w:bookmarkStart w:id="0" w:name="_GoBack"/>
      <w:bookmarkEnd w:id="0"/>
      <w:r w:rsidR="00D30511">
        <w:rPr>
          <w:rFonts w:ascii="Times New Roman" w:hAnsi="Times New Roman" w:cs="Times New Roman"/>
          <w:sz w:val="28"/>
          <w:szCs w:val="28"/>
        </w:rPr>
        <w:t xml:space="preserve"> -о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37"/>
      </w:tblGrid>
      <w:tr w:rsidR="008240A5" w:rsidRPr="008240A5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D30511" w:rsidRDefault="00D30511" w:rsidP="00A63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57" w:rsidRPr="008B0F15" w:rsidRDefault="007852A1" w:rsidP="00A63A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С О С Т А В</w:t>
            </w:r>
          </w:p>
          <w:p w:rsidR="00A13D80" w:rsidRPr="008B0F15" w:rsidRDefault="008749CC" w:rsidP="00B16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членов</w:t>
            </w:r>
            <w:r w:rsidR="00A63A57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государственной </w:t>
            </w:r>
            <w:r w:rsidR="000E1E1A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 комиссии</w:t>
            </w:r>
            <w:r w:rsidR="003D2417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6E87" w:rsidRDefault="003D2417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="00F5726D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CB6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C1191D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="00B16C66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государственной итоговой аттестации по образовательным программ</w:t>
            </w:r>
            <w:r w:rsidR="00F5726D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 среднего общего образования </w:t>
            </w:r>
            <w:r w:rsidR="00B16C66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B57E12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43C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72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6C66" w:rsidRPr="008B0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46637C" w:rsidRDefault="0046637C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439" w:rsidRPr="001B3C86" w:rsidRDefault="00922439" w:rsidP="00922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C86">
              <w:rPr>
                <w:rFonts w:ascii="Times New Roman" w:hAnsi="Times New Roman" w:cs="Times New Roman"/>
                <w:b/>
                <w:sz w:val="28"/>
                <w:szCs w:val="28"/>
              </w:rPr>
              <w:t>Президиум</w:t>
            </w:r>
          </w:p>
          <w:p w:rsidR="00922439" w:rsidRPr="001B3C86" w:rsidRDefault="00922439" w:rsidP="00922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8864" w:type="dxa"/>
              <w:tblLook w:val="04A0" w:firstRow="1" w:lastRow="0" w:firstColumn="1" w:lastColumn="0" w:noHBand="0" w:noVBand="1"/>
            </w:tblPr>
            <w:tblGrid>
              <w:gridCol w:w="1126"/>
              <w:gridCol w:w="2466"/>
              <w:gridCol w:w="3183"/>
              <w:gridCol w:w="2089"/>
            </w:tblGrid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п.п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члена ГЭК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работы, должность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Необходимость выдачи токенов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Ксенофонтова Екатерина Вячеславовна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Правительства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Ивановской области – директор </w:t>
                  </w: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Департамента образования и науки Ивановской области, председатель ГЭК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 Дмитрий Александрович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Референт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контроля и надзора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сфере образования Департамента образования и науки Ивановской области, заместитель председателя ГЭК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Малкова Любовь Юрьевна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лавный консультант управления общег</w:t>
                  </w:r>
                  <w:r w:rsidR="001D6D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1D6D1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дополнительного образования</w:t>
                  </w:r>
                  <w:r w:rsidR="001D6D1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воспитания Департамента </w:t>
                  </w: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и науки Ивановской области,</w:t>
                  </w:r>
                </w:p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секретарь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Громова Татьяна Александровна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общего отдела управления образования </w:t>
                  </w: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Вилесова Ольга Борисовна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0E31AE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 w:rsidR="00922439"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ОГБУ «Ивановский региональный центр оценки качества образования»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Горошко Светлана Александровна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общего 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дополнительного образования </w:t>
                  </w: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воспитания Департамента образования Ивановской области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Ольга Александровна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pStyle w:val="af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B3C8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Председатель Областного родительского совета, ответственный секретарь регионального отделения Национальной родительской ассоциации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Румянцева Ирина Валерьевна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МОУ Китовская СШ Шуйского района, председатель Совета директоров Ивановской области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922439" w:rsidRPr="001B3C86" w:rsidTr="000E31AE">
              <w:trPr>
                <w:trHeight w:val="525"/>
              </w:trPr>
              <w:tc>
                <w:tcPr>
                  <w:tcW w:w="1126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466" w:type="dxa"/>
                  <w:vAlign w:val="center"/>
                </w:tcPr>
                <w:p w:rsidR="00922439" w:rsidRPr="001B3C86" w:rsidRDefault="0092243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Юферова Елена Александровна</w:t>
                  </w:r>
                </w:p>
              </w:tc>
              <w:tc>
                <w:tcPr>
                  <w:tcW w:w="3183" w:type="dxa"/>
                  <w:vAlign w:val="center"/>
                </w:tcPr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ГАУДПО ИО</w:t>
                  </w:r>
                </w:p>
                <w:p w:rsidR="00922439" w:rsidRPr="001B3C86" w:rsidRDefault="0092243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«Униве</w:t>
                  </w:r>
                  <w:r w:rsidR="000E3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рситет непрерывного образования и инноваций» </w:t>
                  </w:r>
                </w:p>
              </w:tc>
              <w:tc>
                <w:tcPr>
                  <w:tcW w:w="2089" w:type="dxa"/>
                  <w:vAlign w:val="center"/>
                </w:tcPr>
                <w:p w:rsidR="00922439" w:rsidRPr="001B3C86" w:rsidRDefault="0092243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46637C" w:rsidRDefault="0046637C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019" w:rsidRDefault="00902019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511" w:rsidRPr="004C14F4" w:rsidRDefault="00D30511" w:rsidP="004C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ГЭК</w:t>
            </w: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8827" w:type="dxa"/>
              <w:tblLook w:val="04A0" w:firstRow="1" w:lastRow="0" w:firstColumn="1" w:lastColumn="0" w:noHBand="0" w:noVBand="1"/>
            </w:tblPr>
            <w:tblGrid>
              <w:gridCol w:w="851"/>
              <w:gridCol w:w="2466"/>
              <w:gridCol w:w="3421"/>
              <w:gridCol w:w="2089"/>
            </w:tblGrid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4C2B8B" w:rsidRPr="003026AC" w:rsidRDefault="004C2B8B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4C2B8B" w:rsidRPr="003026AC" w:rsidRDefault="004C2B8B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п.п</w:t>
                  </w:r>
                </w:p>
              </w:tc>
              <w:tc>
                <w:tcPr>
                  <w:tcW w:w="2466" w:type="dxa"/>
                  <w:vAlign w:val="center"/>
                </w:tcPr>
                <w:p w:rsidR="004C2B8B" w:rsidRPr="003026AC" w:rsidRDefault="004C2B8B" w:rsidP="000E31AE">
                  <w:pPr>
                    <w:ind w:left="-443" w:firstLine="44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</w:t>
                  </w:r>
                </w:p>
                <w:p w:rsidR="004C2B8B" w:rsidRPr="003026AC" w:rsidRDefault="004C2B8B" w:rsidP="000E31AE">
                  <w:pPr>
                    <w:ind w:left="-443" w:firstLine="44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члена ГЭК</w:t>
                  </w:r>
                </w:p>
              </w:tc>
              <w:tc>
                <w:tcPr>
                  <w:tcW w:w="3421" w:type="dxa"/>
                  <w:vAlign w:val="center"/>
                </w:tcPr>
                <w:p w:rsidR="004C2B8B" w:rsidRPr="003026AC" w:rsidRDefault="004C2B8B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работы, должность</w:t>
                  </w:r>
                </w:p>
              </w:tc>
              <w:tc>
                <w:tcPr>
                  <w:tcW w:w="2089" w:type="dxa"/>
                  <w:vAlign w:val="center"/>
                </w:tcPr>
                <w:p w:rsidR="004C2B8B" w:rsidRPr="003026AC" w:rsidRDefault="000E31AE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Необходимость выдачи </w:t>
                  </w:r>
                  <w:r w:rsidR="004C2B8B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токенов</w:t>
                  </w:r>
                </w:p>
              </w:tc>
            </w:tr>
            <w:tr w:rsidR="003026AC" w:rsidRPr="003026AC" w:rsidTr="000E31AE">
              <w:trPr>
                <w:trHeight w:val="558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Баранов Михаил Валерьевич 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средняя школа № 10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58"/>
              </w:trPr>
              <w:tc>
                <w:tcPr>
                  <w:tcW w:w="851" w:type="dxa"/>
                  <w:vAlign w:val="center"/>
                </w:tcPr>
                <w:p w:rsidR="00902019" w:rsidRPr="003026AC" w:rsidRDefault="00902019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902019" w:rsidRPr="003026AC" w:rsidRDefault="0090201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Белова Наталия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902019" w:rsidRPr="003026AC" w:rsidRDefault="0090201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«Гаврилово-Посадская СШ № 1», учитель начальных классов, педагог организатор</w:t>
                  </w:r>
                </w:p>
              </w:tc>
              <w:tc>
                <w:tcPr>
                  <w:tcW w:w="2089" w:type="dxa"/>
                  <w:vAlign w:val="center"/>
                </w:tcPr>
                <w:p w:rsidR="00902019" w:rsidRPr="003026AC" w:rsidRDefault="0090201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58"/>
              </w:trPr>
              <w:tc>
                <w:tcPr>
                  <w:tcW w:w="851" w:type="dxa"/>
                  <w:vAlign w:val="center"/>
                </w:tcPr>
                <w:p w:rsidR="00902019" w:rsidRPr="003026AC" w:rsidRDefault="00902019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902019" w:rsidRPr="003026AC" w:rsidRDefault="0090201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Бодунова Ирина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902019" w:rsidRPr="003026AC" w:rsidRDefault="0090201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«Гимназия им. А.Н. Островского» г.о.Кинешма,  учитель технологии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902019" w:rsidRPr="003026AC" w:rsidRDefault="00902019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Бойко Ольга Викторовна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ГАУДПО ИО «Университет непрерыв</w:t>
                  </w:r>
                  <w:r w:rsidR="00902019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 образования и инноваций», м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етодист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Бойцова Елена Геннадьевна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МКОУ «Юрьевецкая СШ»,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902019" w:rsidRPr="003026AC" w:rsidRDefault="00902019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902019" w:rsidRPr="003026AC" w:rsidRDefault="0090201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Борисов Артем</w:t>
                  </w:r>
                </w:p>
                <w:p w:rsidR="00902019" w:rsidRPr="003026AC" w:rsidRDefault="0090201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Игоревич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902019" w:rsidRPr="003026AC" w:rsidRDefault="0090201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ОГБУ «Ивановский региональный центр оценки качества образования», заместитель директора </w:t>
                  </w:r>
                </w:p>
              </w:tc>
              <w:tc>
                <w:tcPr>
                  <w:tcW w:w="2089" w:type="dxa"/>
                  <w:vAlign w:val="center"/>
                </w:tcPr>
                <w:p w:rsidR="00902019" w:rsidRPr="003026AC" w:rsidRDefault="00902019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003324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Борисова Валерия Олеговна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№43»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о.Иваново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учитель физкультуры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902019" w:rsidRPr="003026AC" w:rsidRDefault="00902019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902019" w:rsidRPr="003026AC" w:rsidRDefault="00902019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Бубнова Елена Валерьевна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902019" w:rsidRPr="003026AC" w:rsidRDefault="00902019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«Средняя школа №15», 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г.о.Иваново, советник директора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 воспитанию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взаимодействию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с детскими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общественными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объединениями</w:t>
                  </w:r>
                </w:p>
              </w:tc>
              <w:tc>
                <w:tcPr>
                  <w:tcW w:w="2089" w:type="dxa"/>
                  <w:vAlign w:val="center"/>
                </w:tcPr>
                <w:p w:rsidR="00902019" w:rsidRPr="003026AC" w:rsidRDefault="00902019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003324" w:rsidRPr="003026AC" w:rsidRDefault="00003324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003324" w:rsidRPr="003026AC" w:rsidRDefault="00003324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Васильева Карина Игоревна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003324" w:rsidRPr="003026AC" w:rsidRDefault="000E31AE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«Средняя школа 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54», г.о.Иваново, </w:t>
                  </w:r>
                </w:p>
                <w:p w:rsidR="00003324" w:rsidRPr="003026AC" w:rsidRDefault="000E31AE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химии</w:t>
                  </w:r>
                  <w:r w:rsidR="00F1653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биологии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003324" w:rsidRPr="003026AC" w:rsidRDefault="00003324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003324" w:rsidRPr="003026AC" w:rsidRDefault="00003324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003324" w:rsidRPr="003026AC" w:rsidRDefault="00003324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Волкова Елена Павловна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«Гимназия </w:t>
                  </w:r>
                </w:p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30», г.о.Иваново,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003324" w:rsidRPr="003026AC" w:rsidRDefault="00003324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Гагарина Лидия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 63», г.о.Иваново,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Гвоздева Мария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ОГБПОУ «Ивановский автотранспортный колледж», методист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Горбачева Екатерина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средняя школа №3, г.Родники, учитель иностранного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Груздева Зинаида Леонидовна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МКОУ «Юрьевецкая СШ», учитель математики               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физики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003324" w:rsidRPr="003026AC" w:rsidRDefault="00003324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003324" w:rsidRPr="003026AC" w:rsidRDefault="00003324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Дедюхина Наталья Валерьевна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</w:t>
                  </w:r>
                </w:p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41», учитель начальных классов </w:t>
                  </w:r>
                </w:p>
              </w:tc>
              <w:tc>
                <w:tcPr>
                  <w:tcW w:w="2089" w:type="dxa"/>
                  <w:vAlign w:val="center"/>
                </w:tcPr>
                <w:p w:rsidR="00003324" w:rsidRPr="003026AC" w:rsidRDefault="00003324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Дельцова Екатерина Викторовна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школа № 8»,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г.о.Шуя</w:t>
                  </w:r>
                  <w:r w:rsidR="0000332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учитель иностранного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Дмитриева Елена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003324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гимназия № 44, г.о. Иваново, учитель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Добролюбова Александра Павловна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«Гаврилово-Посадская СШ № 2», учитель биологи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Дормидонтова Наталья Михайловна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№39», г.о.Иваново,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Дружинина Ольга Михайловна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Пучежская гимназия, учитель начяальных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Ермакова Светлана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«Средняя школа №55», г.о.Иваново, 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Жарова Татьяна Андреевна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Кукаринская ОШ Лежневского муниципального района,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Жильцова Вера Витальевна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Ильинская СОШ,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003324" w:rsidRPr="003026AC" w:rsidRDefault="00003324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003324" w:rsidRPr="003026AC" w:rsidRDefault="00003324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Заикина Наталья Дмитриевна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 53», г.о.Иваново, </w:t>
                  </w:r>
                </w:p>
                <w:p w:rsidR="00003324" w:rsidRPr="003026AC" w:rsidRDefault="0000332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003324" w:rsidRPr="003026AC" w:rsidRDefault="00003324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Зимина Екатерина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 65», г.о.Иваново,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обществознания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 Наталья Евгеньевна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СШ  № 7 города Фурманова,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915F65" w:rsidRPr="003026AC" w:rsidRDefault="00915F65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915F65" w:rsidRPr="003026AC" w:rsidRDefault="00915F65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 Ольга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915F65" w:rsidRPr="003026AC" w:rsidRDefault="00915F65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«Лицей им. Д.А. Фурманова» городского округа Кинешма,учитель изобразительного искусства</w:t>
                  </w:r>
                </w:p>
              </w:tc>
              <w:tc>
                <w:tcPr>
                  <w:tcW w:w="2089" w:type="dxa"/>
                  <w:vAlign w:val="center"/>
                </w:tcPr>
                <w:p w:rsidR="00915F65" w:rsidRPr="003026AC" w:rsidRDefault="00915F65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Ивина Юлия Анатольевна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школа №17 городского округа Кинешма,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Ивлева Мария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«Гимназия № 32» г.о.Иваново, 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Игамбердиева Лилия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Гарская ООШ Ильинского района, 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Исаков Илья Владимирович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средняя школа № 2, г.о.Шуя, учитель труда (технологии) и ОБЗР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Исакова Татьяна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«Лицей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Пучеж»,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Карпук Екатерина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0E31AE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МБОУСОШ № 3 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Южи Ивановской области, учитель начальных 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Ковалева Светлана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 49», г.о.Иваново,</w:t>
                  </w:r>
                </w:p>
                <w:p w:rsidR="00B00F06" w:rsidRPr="003026AC" w:rsidRDefault="001D6D1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русского языка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Ковальчук Лариса Дмитриевна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№11», г.о.Иваново,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F16534" w:rsidRPr="003026AC" w:rsidRDefault="00F16534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F16534" w:rsidRPr="003026AC" w:rsidRDefault="00F16534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Коптяева Валерия Андреевна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F16534" w:rsidRPr="003026AC" w:rsidRDefault="00F1653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СОШ № 10 г.о.Вичуга,</w:t>
                  </w:r>
                </w:p>
                <w:p w:rsidR="00F16534" w:rsidRPr="003026AC" w:rsidRDefault="00F1653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F16534" w:rsidRPr="003026AC" w:rsidRDefault="00F16534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Косарева Ольга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вечерняя (сменная) общеобразовательная школа г. Южа, Учитель истории , обществознания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Крылова Елена Борисовна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Иванковская средняя школа Фурмановского района,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Кувшинова Зинаида Валерьевна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№29»  г.о.Иваново, 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 Вячеслав Сергеевич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 1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7» г.о.Иваново, учитель истории</w:t>
                  </w:r>
                  <w:r w:rsidR="000E31AE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обществознания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Кузнецова Антонина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СОШ №11 г.о.Вичуга, учитель биологии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Кузнецова Елена Игоревна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№1», г.о.Иваново,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Кузнецова Людмила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1D6D1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СШ 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10 города Фурманова имени полковника Смирнова Александра Валерьевича,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Кузьмин Николай Петрович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№26»,   г.о.Иваново,  учитель физической культуры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Купреев Олег Сергеевич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1D6D1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№35»  г.о.Иваново, 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истории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Куренкова Елена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МБОУ СОШ городского округа Кохма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contextualSpacing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Курзина Елена Ивановна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 19 имени 212 полка городского округа Кинешма, советник директора по воспитанию и взаимодействию с детскими общественными организациями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Лебедева Ольга Анатольевна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ОШ № 12 г. Приволжска,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Лодыгина Лариса Валентиновна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СОШ № 9 г.о. Шуя,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Ломоносова Софья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СШ №2 городского округа Кохма,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директора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Лядова Марина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ОГБ ПОУ Ивановский технический колледж, преподаватель химии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Макарова Алёна Олеговна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 62», г.о.Иваново,  учитель физической культуры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Метлева Анастасия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№1 городского округа Кинешма,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Михадюк Александра Валерьевна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ОГКОУ «Ивановская коррекционная школа № 3» г.о.Иваново, учитель 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Михалина Елена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№24» г.о.Иваново, учитель биологии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Михалькова  Елена  Владимировна 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№20» г</w:t>
                  </w:r>
                  <w:r w:rsidR="00902019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.о.Иваново, учитель математики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информатики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Мокеева Инна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ОГКОУ «Ивановская коррекционная школа № 3,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г.о.Иваново,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Молодкина Анна Андреевна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образовательное учреждение средняя школа №4,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Морозова Анна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№29», г.о.Иваново,  учитель русского языка и литературы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Морозова Юлия Вадимовна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 65», г.о.Иваново,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Павлова Наталья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«СШ № 37», г.о.Иваново, 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Пайкова Елена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Комсомольская СШ №1,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Парменова Анастасия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«Новоталицкая СШ»,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Патренкина Марина Михайловна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СШ № 1 города Фурманова, учитель биологии и химии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Пеледова Екатерина Викторовна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№5 городского округа Кинешма,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Петрова Татьяна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№6 городского округа Кинешма,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Печилина Марина Александровна 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ОГБПОУ «Ивановский автотранспортный колледж»,преподаватель физической культуры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Роднова Ольга Георгиевна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 41», г.о.Иваново, учитель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истории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Румянцева Ирина Викторовна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Заволжский лицей,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Рыжова Марина Евгеньевна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«СОШ № 4» г.о.Шуя, учитель технологиии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Семенова Наталия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МКОУ СОШ №3 г.Заволжска, учитель русскогоязыка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Семенова Светлана 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«Лицей № 21», г.о.Иваново,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Серазетдинова Светлана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 19 имени 212 полка городского</w:t>
                  </w:r>
                  <w:r w:rsidRPr="003026AC">
                    <w:rPr>
                      <w:rFonts w:ascii="Calibri" w:hAnsi="Calibri" w:cs="Calibri"/>
                    </w:rPr>
                    <w:t xml:space="preserve">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 Кинешма, преподаватель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Сесоров Виталий Викторович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«СШ№2», г.о.Иваново, учитель биологии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Сизова Любовь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Лежневская СШ №10,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Синицына Елена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«Коляновская СОШ», учитель географии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 Александр Владимирович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МБОУСОШ г. Южи, учитель труда (технологии)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Наталья Витальевна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МБОУСОШ г. Южи,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Сорокина Евгения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ОГКОУ «Ивановская коррекционная школа № 3», учитель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Стойкова</w:t>
                  </w:r>
                </w:p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Ирина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0E31AE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гимназия</w:t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44,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г.о. Иваново, учитель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Темерева Ольга Валентиновна 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образовательное учреждение «Центральная городская средняя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школа», учитель информатики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Тимофеева Марина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Комсомольская СШ №2,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Толобова Анастасия Олеговна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№68», г.о.Иваново, учитель иностранного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Торков Сергей Евгеньевич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СШ № 4 г.Тейково, учитель биологии и географии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Торопов Виталий Сергеевич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ОГБУ «Ивановский региональный центр оценки качества образования»,  начальник отдела по защите информации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Тужилова Татьяна Николаевна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 42», г.о.Иваново,учитель английского языка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Турсунбаева Василиса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СШ №6 городского округа Кохма, учитель изобрази</w:t>
                  </w:r>
                  <w:r w:rsidR="00F16534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тельного искусства и технологии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Тюрина Наталья Юрьевна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«Гимназия №36»,  учитель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Уланова Татьяна Борисовна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школа №8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г.о. Кинешма, учитель начальных классов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Фомина Виктория Александровна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«СШ №58», г.о.Иваново, советник директора 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воспитанию </w:t>
                  </w:r>
                </w:p>
                <w:p w:rsidR="00B00F06" w:rsidRPr="003026AC" w:rsidRDefault="001D6D14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взаимодействию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B00F06"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детскими  общественными объединениями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Цветкова Анастасия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гимназия № 1 г.о. Шуя,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Цветкова Дарья Сергеевна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средняя школа № 10 г.о.Тейково,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Черкасова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Надежда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МКОУ СШ №6 г. </w:t>
                  </w: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Приволжска, учитель математики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Шарабуркина Екатерина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СШ №5 городского округа Кохма, учитель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Шарипова Зарина Зайналобидиновна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СОШ №17 г.Вичуга, учитель трудового обучения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Шишкина Юлия Константиновна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СШ № 1 г.Приволжска, учитель английского языка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Щаникова Ирина Владимировна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СОШ № 20, г.о.Шуя, учитель иностранного языка </w:t>
                  </w: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3026AC" w:rsidRPr="003026AC" w:rsidTr="000E31AE">
              <w:trPr>
                <w:trHeight w:val="525"/>
              </w:trPr>
              <w:tc>
                <w:tcPr>
                  <w:tcW w:w="851" w:type="dxa"/>
                  <w:vAlign w:val="center"/>
                </w:tcPr>
                <w:p w:rsidR="00B00F06" w:rsidRPr="003026AC" w:rsidRDefault="00B00F06" w:rsidP="000E31AE">
                  <w:pPr>
                    <w:pStyle w:val="ad"/>
                    <w:numPr>
                      <w:ilvl w:val="0"/>
                      <w:numId w:val="7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:rsidR="00B00F06" w:rsidRPr="003026AC" w:rsidRDefault="00B00F06" w:rsidP="000E31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Яковлева Юлия Павловна</w:t>
                  </w:r>
                </w:p>
              </w:tc>
              <w:tc>
                <w:tcPr>
                  <w:tcW w:w="3421" w:type="dxa"/>
                  <w:vAlign w:val="center"/>
                </w:tcPr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«СШ №14», г.о.Иваново, учитель русского языка и литературы</w:t>
                  </w:r>
                </w:p>
                <w:p w:rsidR="00B00F06" w:rsidRPr="003026AC" w:rsidRDefault="00B00F06" w:rsidP="001D6D1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9" w:type="dxa"/>
                  <w:vAlign w:val="center"/>
                </w:tcPr>
                <w:p w:rsidR="00B00F06" w:rsidRPr="003026AC" w:rsidRDefault="00B00F06" w:rsidP="000E31AE">
                  <w:pPr>
                    <w:jc w:val="center"/>
                  </w:pPr>
                  <w:r w:rsidRPr="0030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3E53DF" w:rsidRPr="003026AC" w:rsidRDefault="003E53DF" w:rsidP="00C429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B71EA" w:rsidRPr="003026AC" w:rsidRDefault="002B71EA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B71EA" w:rsidRPr="003026AC" w:rsidRDefault="002B71EA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490759" w:rsidRPr="003026AC" w:rsidRDefault="00FC7AC0" w:rsidP="00490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1EA" w:rsidRPr="003026AC" w:rsidRDefault="002B71EA" w:rsidP="00A97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263B0" w:rsidRPr="003026AC" w:rsidRDefault="002263B0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263B0" w:rsidRPr="003026AC" w:rsidRDefault="002263B0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263B0" w:rsidRPr="003026AC" w:rsidRDefault="002263B0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263B0" w:rsidRPr="003026AC" w:rsidRDefault="002263B0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B0" w:rsidRPr="003026AC" w:rsidRDefault="002263B0" w:rsidP="00C4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3026AC" w:rsidRDefault="00CD1AC7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204BC" w:rsidRPr="003026AC" w:rsidRDefault="009204BC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10A03" w:rsidRPr="003026AC" w:rsidRDefault="00B10A03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544EF" w:rsidRPr="003026AC" w:rsidRDefault="00B544EF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484AE1" w:rsidRPr="003026AC" w:rsidRDefault="00484AE1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6932B2" w:rsidRPr="003026AC" w:rsidRDefault="006932B2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85068" w:rsidRPr="003026AC" w:rsidRDefault="00B85068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85068" w:rsidRPr="003026AC" w:rsidRDefault="00B85068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85068" w:rsidRPr="003026AC" w:rsidRDefault="00B85068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026AC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064E" w:rsidRPr="003026AC" w:rsidTr="00A63A57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BB064E" w:rsidRPr="003026AC" w:rsidRDefault="00BB064E" w:rsidP="00AA6E8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E1E1A" w:rsidRPr="003026AC" w:rsidRDefault="000E1E1A" w:rsidP="00A97D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0E1E1A" w:rsidRPr="003026AC" w:rsidSect="003E5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38" w:rsidRDefault="00CE4638" w:rsidP="00CE0494">
      <w:pPr>
        <w:spacing w:after="0" w:line="240" w:lineRule="auto"/>
      </w:pPr>
      <w:r>
        <w:separator/>
      </w:r>
    </w:p>
  </w:endnote>
  <w:endnote w:type="continuationSeparator" w:id="0">
    <w:p w:rsidR="00CE4638" w:rsidRDefault="00CE463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9" w:rsidRDefault="009020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9" w:rsidRDefault="0090201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9" w:rsidRDefault="009020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38" w:rsidRDefault="00CE4638" w:rsidP="00CE0494">
      <w:pPr>
        <w:spacing w:after="0" w:line="240" w:lineRule="auto"/>
      </w:pPr>
      <w:r>
        <w:separator/>
      </w:r>
    </w:p>
  </w:footnote>
  <w:footnote w:type="continuationSeparator" w:id="0">
    <w:p w:rsidR="00CE4638" w:rsidRDefault="00CE463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9" w:rsidRDefault="009020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902019" w:rsidRDefault="00902019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1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438401"/>
      <w:docPartObj>
        <w:docPartGallery w:val="Page Numbers (Top of Page)"/>
        <w:docPartUnique/>
      </w:docPartObj>
    </w:sdtPr>
    <w:sdtEndPr/>
    <w:sdtContent>
      <w:p w:rsidR="00902019" w:rsidRDefault="00902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1B">
          <w:rPr>
            <w:noProof/>
          </w:rPr>
          <w:t>1</w:t>
        </w:r>
        <w:r>
          <w:fldChar w:fldCharType="end"/>
        </w:r>
      </w:p>
    </w:sdtContent>
  </w:sdt>
  <w:p w:rsidR="00902019" w:rsidRDefault="009020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094"/>
    <w:multiLevelType w:val="hybridMultilevel"/>
    <w:tmpl w:val="A614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25A"/>
    <w:multiLevelType w:val="hybridMultilevel"/>
    <w:tmpl w:val="310E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03357"/>
    <w:multiLevelType w:val="hybridMultilevel"/>
    <w:tmpl w:val="87AE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490"/>
    <w:multiLevelType w:val="hybridMultilevel"/>
    <w:tmpl w:val="8B84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57"/>
    <w:rsid w:val="00000498"/>
    <w:rsid w:val="00003324"/>
    <w:rsid w:val="00003C44"/>
    <w:rsid w:val="00004CB4"/>
    <w:rsid w:val="000106A4"/>
    <w:rsid w:val="000159DD"/>
    <w:rsid w:val="000165C7"/>
    <w:rsid w:val="00017B4F"/>
    <w:rsid w:val="00025EDB"/>
    <w:rsid w:val="00026507"/>
    <w:rsid w:val="00026AA6"/>
    <w:rsid w:val="0003086C"/>
    <w:rsid w:val="00031796"/>
    <w:rsid w:val="0003505A"/>
    <w:rsid w:val="000360C5"/>
    <w:rsid w:val="00040EAD"/>
    <w:rsid w:val="00041D9B"/>
    <w:rsid w:val="000433A4"/>
    <w:rsid w:val="00051521"/>
    <w:rsid w:val="00051995"/>
    <w:rsid w:val="00051D07"/>
    <w:rsid w:val="00052B22"/>
    <w:rsid w:val="00053870"/>
    <w:rsid w:val="000541A4"/>
    <w:rsid w:val="00054A2B"/>
    <w:rsid w:val="00054AB7"/>
    <w:rsid w:val="0005656D"/>
    <w:rsid w:val="00056B11"/>
    <w:rsid w:val="000629BD"/>
    <w:rsid w:val="00062DD3"/>
    <w:rsid w:val="00062E41"/>
    <w:rsid w:val="000636DA"/>
    <w:rsid w:val="000638A6"/>
    <w:rsid w:val="00064E8A"/>
    <w:rsid w:val="000740E1"/>
    <w:rsid w:val="0007607A"/>
    <w:rsid w:val="00076551"/>
    <w:rsid w:val="00076B66"/>
    <w:rsid w:val="0007704F"/>
    <w:rsid w:val="00082EE7"/>
    <w:rsid w:val="00083675"/>
    <w:rsid w:val="000843C2"/>
    <w:rsid w:val="0008453A"/>
    <w:rsid w:val="0008463A"/>
    <w:rsid w:val="00086128"/>
    <w:rsid w:val="000876DA"/>
    <w:rsid w:val="00090095"/>
    <w:rsid w:val="0009087C"/>
    <w:rsid w:val="00090CB4"/>
    <w:rsid w:val="00092E64"/>
    <w:rsid w:val="00093E05"/>
    <w:rsid w:val="00095AC0"/>
    <w:rsid w:val="00095D7C"/>
    <w:rsid w:val="000A0894"/>
    <w:rsid w:val="000A40AE"/>
    <w:rsid w:val="000A5300"/>
    <w:rsid w:val="000A6A4A"/>
    <w:rsid w:val="000B428A"/>
    <w:rsid w:val="000B5264"/>
    <w:rsid w:val="000B548B"/>
    <w:rsid w:val="000B7BBA"/>
    <w:rsid w:val="000C04DA"/>
    <w:rsid w:val="000C4818"/>
    <w:rsid w:val="000C682D"/>
    <w:rsid w:val="000D003E"/>
    <w:rsid w:val="000D3669"/>
    <w:rsid w:val="000D5B91"/>
    <w:rsid w:val="000D7D8F"/>
    <w:rsid w:val="000E094E"/>
    <w:rsid w:val="000E1E1A"/>
    <w:rsid w:val="000E2053"/>
    <w:rsid w:val="000E239B"/>
    <w:rsid w:val="000E29A9"/>
    <w:rsid w:val="000E30C5"/>
    <w:rsid w:val="000E31AE"/>
    <w:rsid w:val="000E3A84"/>
    <w:rsid w:val="000E5A42"/>
    <w:rsid w:val="000E5CB7"/>
    <w:rsid w:val="000E6228"/>
    <w:rsid w:val="000E6279"/>
    <w:rsid w:val="000E7DC0"/>
    <w:rsid w:val="000E7F79"/>
    <w:rsid w:val="000F1712"/>
    <w:rsid w:val="000F28BF"/>
    <w:rsid w:val="000F40CB"/>
    <w:rsid w:val="000F40F8"/>
    <w:rsid w:val="001003B0"/>
    <w:rsid w:val="001004E7"/>
    <w:rsid w:val="00101490"/>
    <w:rsid w:val="001034E6"/>
    <w:rsid w:val="00106769"/>
    <w:rsid w:val="00106930"/>
    <w:rsid w:val="0010724E"/>
    <w:rsid w:val="0011100F"/>
    <w:rsid w:val="001137E6"/>
    <w:rsid w:val="00115212"/>
    <w:rsid w:val="00117BA4"/>
    <w:rsid w:val="00120CFF"/>
    <w:rsid w:val="0012343B"/>
    <w:rsid w:val="001248D3"/>
    <w:rsid w:val="00125EB9"/>
    <w:rsid w:val="00126315"/>
    <w:rsid w:val="001267C1"/>
    <w:rsid w:val="00126AB8"/>
    <w:rsid w:val="00126B0E"/>
    <w:rsid w:val="00126FFB"/>
    <w:rsid w:val="0013052F"/>
    <w:rsid w:val="0013061F"/>
    <w:rsid w:val="00134518"/>
    <w:rsid w:val="00134A35"/>
    <w:rsid w:val="0013500B"/>
    <w:rsid w:val="00135352"/>
    <w:rsid w:val="00136C4D"/>
    <w:rsid w:val="00137025"/>
    <w:rsid w:val="00140B2F"/>
    <w:rsid w:val="00141AD4"/>
    <w:rsid w:val="001424A0"/>
    <w:rsid w:val="0014257F"/>
    <w:rsid w:val="00143695"/>
    <w:rsid w:val="00147A6A"/>
    <w:rsid w:val="00150ED6"/>
    <w:rsid w:val="00151870"/>
    <w:rsid w:val="001532D3"/>
    <w:rsid w:val="00153A74"/>
    <w:rsid w:val="00154A2D"/>
    <w:rsid w:val="00160F55"/>
    <w:rsid w:val="00162463"/>
    <w:rsid w:val="00163020"/>
    <w:rsid w:val="00163E32"/>
    <w:rsid w:val="00166930"/>
    <w:rsid w:val="00166AE1"/>
    <w:rsid w:val="0017223F"/>
    <w:rsid w:val="00172F2D"/>
    <w:rsid w:val="00172FD1"/>
    <w:rsid w:val="00174B05"/>
    <w:rsid w:val="00177BA8"/>
    <w:rsid w:val="001800F0"/>
    <w:rsid w:val="00181B43"/>
    <w:rsid w:val="00183F07"/>
    <w:rsid w:val="00184580"/>
    <w:rsid w:val="001867BF"/>
    <w:rsid w:val="001876E5"/>
    <w:rsid w:val="00190CB6"/>
    <w:rsid w:val="00191CC8"/>
    <w:rsid w:val="00194799"/>
    <w:rsid w:val="00196D84"/>
    <w:rsid w:val="00197B87"/>
    <w:rsid w:val="00197DA3"/>
    <w:rsid w:val="001A0487"/>
    <w:rsid w:val="001A1171"/>
    <w:rsid w:val="001A14B7"/>
    <w:rsid w:val="001A4B5B"/>
    <w:rsid w:val="001A5F33"/>
    <w:rsid w:val="001A66AA"/>
    <w:rsid w:val="001A7669"/>
    <w:rsid w:val="001A7F72"/>
    <w:rsid w:val="001B2ED5"/>
    <w:rsid w:val="001B3257"/>
    <w:rsid w:val="001B3568"/>
    <w:rsid w:val="001B3C86"/>
    <w:rsid w:val="001B43F4"/>
    <w:rsid w:val="001B4CEB"/>
    <w:rsid w:val="001B5FF2"/>
    <w:rsid w:val="001C1E8F"/>
    <w:rsid w:val="001C35A5"/>
    <w:rsid w:val="001C571F"/>
    <w:rsid w:val="001C7331"/>
    <w:rsid w:val="001C7F02"/>
    <w:rsid w:val="001D004C"/>
    <w:rsid w:val="001D0B4B"/>
    <w:rsid w:val="001D126F"/>
    <w:rsid w:val="001D2D53"/>
    <w:rsid w:val="001D4C3D"/>
    <w:rsid w:val="001D53FB"/>
    <w:rsid w:val="001D6B70"/>
    <w:rsid w:val="001D6D14"/>
    <w:rsid w:val="001E1585"/>
    <w:rsid w:val="001E2FEB"/>
    <w:rsid w:val="001E62A6"/>
    <w:rsid w:val="001E6B7F"/>
    <w:rsid w:val="001E6D80"/>
    <w:rsid w:val="001E7580"/>
    <w:rsid w:val="001F2081"/>
    <w:rsid w:val="001F4267"/>
    <w:rsid w:val="001F5369"/>
    <w:rsid w:val="00200D81"/>
    <w:rsid w:val="002054AD"/>
    <w:rsid w:val="002059F2"/>
    <w:rsid w:val="00205CC4"/>
    <w:rsid w:val="00211232"/>
    <w:rsid w:val="0021198E"/>
    <w:rsid w:val="00211D6C"/>
    <w:rsid w:val="00213D90"/>
    <w:rsid w:val="0021461B"/>
    <w:rsid w:val="00215AE4"/>
    <w:rsid w:val="00216102"/>
    <w:rsid w:val="002163FA"/>
    <w:rsid w:val="002209B0"/>
    <w:rsid w:val="00221A66"/>
    <w:rsid w:val="002228C7"/>
    <w:rsid w:val="0022342D"/>
    <w:rsid w:val="002239C6"/>
    <w:rsid w:val="002257D6"/>
    <w:rsid w:val="002258A2"/>
    <w:rsid w:val="002263B0"/>
    <w:rsid w:val="002269BB"/>
    <w:rsid w:val="00226D79"/>
    <w:rsid w:val="00231591"/>
    <w:rsid w:val="00232F58"/>
    <w:rsid w:val="002362EC"/>
    <w:rsid w:val="002366DF"/>
    <w:rsid w:val="002372A1"/>
    <w:rsid w:val="0024024B"/>
    <w:rsid w:val="0024282B"/>
    <w:rsid w:val="00243C84"/>
    <w:rsid w:val="00244987"/>
    <w:rsid w:val="00245208"/>
    <w:rsid w:val="00245C61"/>
    <w:rsid w:val="00246DF3"/>
    <w:rsid w:val="002474E6"/>
    <w:rsid w:val="00251D6F"/>
    <w:rsid w:val="00253CAB"/>
    <w:rsid w:val="002542EF"/>
    <w:rsid w:val="0025561E"/>
    <w:rsid w:val="00256B8F"/>
    <w:rsid w:val="0025715E"/>
    <w:rsid w:val="00257A08"/>
    <w:rsid w:val="00257D5D"/>
    <w:rsid w:val="00261FA4"/>
    <w:rsid w:val="00264F80"/>
    <w:rsid w:val="00265974"/>
    <w:rsid w:val="00267CBC"/>
    <w:rsid w:val="00267D75"/>
    <w:rsid w:val="00267D98"/>
    <w:rsid w:val="002707DF"/>
    <w:rsid w:val="00270DA5"/>
    <w:rsid w:val="002727A5"/>
    <w:rsid w:val="0027360B"/>
    <w:rsid w:val="00273EF6"/>
    <w:rsid w:val="0027430A"/>
    <w:rsid w:val="00280B2F"/>
    <w:rsid w:val="00282008"/>
    <w:rsid w:val="002822E5"/>
    <w:rsid w:val="00287388"/>
    <w:rsid w:val="002873D9"/>
    <w:rsid w:val="0028777B"/>
    <w:rsid w:val="00287FB3"/>
    <w:rsid w:val="0029096E"/>
    <w:rsid w:val="0029324D"/>
    <w:rsid w:val="00293FA3"/>
    <w:rsid w:val="00294C5A"/>
    <w:rsid w:val="00295E3F"/>
    <w:rsid w:val="00296456"/>
    <w:rsid w:val="0029706B"/>
    <w:rsid w:val="002970B1"/>
    <w:rsid w:val="00297580"/>
    <w:rsid w:val="002A5EA4"/>
    <w:rsid w:val="002B06C3"/>
    <w:rsid w:val="002B1E2D"/>
    <w:rsid w:val="002B1F1C"/>
    <w:rsid w:val="002B2190"/>
    <w:rsid w:val="002B285D"/>
    <w:rsid w:val="002B2E2D"/>
    <w:rsid w:val="002B5E33"/>
    <w:rsid w:val="002B6BBC"/>
    <w:rsid w:val="002B71EA"/>
    <w:rsid w:val="002B771A"/>
    <w:rsid w:val="002C0232"/>
    <w:rsid w:val="002C0D69"/>
    <w:rsid w:val="002C0F49"/>
    <w:rsid w:val="002C2312"/>
    <w:rsid w:val="002C2373"/>
    <w:rsid w:val="002C3A03"/>
    <w:rsid w:val="002C4EEC"/>
    <w:rsid w:val="002C5C0F"/>
    <w:rsid w:val="002C6B71"/>
    <w:rsid w:val="002C6FB4"/>
    <w:rsid w:val="002D08DF"/>
    <w:rsid w:val="002D2513"/>
    <w:rsid w:val="002D3630"/>
    <w:rsid w:val="002D54DD"/>
    <w:rsid w:val="002E4E9C"/>
    <w:rsid w:val="002E5C23"/>
    <w:rsid w:val="002E6899"/>
    <w:rsid w:val="002E7A06"/>
    <w:rsid w:val="002F242B"/>
    <w:rsid w:val="002F334F"/>
    <w:rsid w:val="002F3BE5"/>
    <w:rsid w:val="00300FBA"/>
    <w:rsid w:val="003026AC"/>
    <w:rsid w:val="00302823"/>
    <w:rsid w:val="003032C2"/>
    <w:rsid w:val="003046E5"/>
    <w:rsid w:val="00304D4B"/>
    <w:rsid w:val="0030515D"/>
    <w:rsid w:val="003070F4"/>
    <w:rsid w:val="003073B5"/>
    <w:rsid w:val="003077BC"/>
    <w:rsid w:val="00307F64"/>
    <w:rsid w:val="003102A8"/>
    <w:rsid w:val="003126DF"/>
    <w:rsid w:val="00313D85"/>
    <w:rsid w:val="003172A8"/>
    <w:rsid w:val="00320E91"/>
    <w:rsid w:val="003238E0"/>
    <w:rsid w:val="0032539F"/>
    <w:rsid w:val="00327069"/>
    <w:rsid w:val="003272DC"/>
    <w:rsid w:val="00331B8F"/>
    <w:rsid w:val="00333B71"/>
    <w:rsid w:val="00333C0D"/>
    <w:rsid w:val="0033479A"/>
    <w:rsid w:val="00335AA2"/>
    <w:rsid w:val="00335C3E"/>
    <w:rsid w:val="00336D3D"/>
    <w:rsid w:val="00341739"/>
    <w:rsid w:val="00342C1D"/>
    <w:rsid w:val="00343D88"/>
    <w:rsid w:val="00344E60"/>
    <w:rsid w:val="00345AC0"/>
    <w:rsid w:val="00345E3F"/>
    <w:rsid w:val="0034605A"/>
    <w:rsid w:val="00353211"/>
    <w:rsid w:val="00356175"/>
    <w:rsid w:val="0035731D"/>
    <w:rsid w:val="003600AA"/>
    <w:rsid w:val="003602A9"/>
    <w:rsid w:val="00365FB5"/>
    <w:rsid w:val="0036758A"/>
    <w:rsid w:val="00373E2E"/>
    <w:rsid w:val="0037538A"/>
    <w:rsid w:val="00375D85"/>
    <w:rsid w:val="0038105E"/>
    <w:rsid w:val="003817A0"/>
    <w:rsid w:val="00381C55"/>
    <w:rsid w:val="00383B65"/>
    <w:rsid w:val="003844E2"/>
    <w:rsid w:val="00384FF0"/>
    <w:rsid w:val="00385722"/>
    <w:rsid w:val="00385CBC"/>
    <w:rsid w:val="0038649E"/>
    <w:rsid w:val="00387016"/>
    <w:rsid w:val="00387873"/>
    <w:rsid w:val="003904C0"/>
    <w:rsid w:val="00396567"/>
    <w:rsid w:val="003A555A"/>
    <w:rsid w:val="003A7344"/>
    <w:rsid w:val="003B09C5"/>
    <w:rsid w:val="003B2BAA"/>
    <w:rsid w:val="003C1012"/>
    <w:rsid w:val="003C1F0D"/>
    <w:rsid w:val="003C4B82"/>
    <w:rsid w:val="003C7AB0"/>
    <w:rsid w:val="003D0822"/>
    <w:rsid w:val="003D1C4F"/>
    <w:rsid w:val="003D2417"/>
    <w:rsid w:val="003D2BD0"/>
    <w:rsid w:val="003D341F"/>
    <w:rsid w:val="003D4041"/>
    <w:rsid w:val="003D5356"/>
    <w:rsid w:val="003D54C7"/>
    <w:rsid w:val="003E07F9"/>
    <w:rsid w:val="003E2746"/>
    <w:rsid w:val="003E3775"/>
    <w:rsid w:val="003E385F"/>
    <w:rsid w:val="003E476B"/>
    <w:rsid w:val="003E53DF"/>
    <w:rsid w:val="003F088F"/>
    <w:rsid w:val="003F0944"/>
    <w:rsid w:val="003F1741"/>
    <w:rsid w:val="003F31F2"/>
    <w:rsid w:val="003F3BA0"/>
    <w:rsid w:val="003F3CDB"/>
    <w:rsid w:val="003F40D7"/>
    <w:rsid w:val="003F464D"/>
    <w:rsid w:val="003F5DC3"/>
    <w:rsid w:val="003F6F80"/>
    <w:rsid w:val="004007C5"/>
    <w:rsid w:val="004031D9"/>
    <w:rsid w:val="00404F41"/>
    <w:rsid w:val="00407003"/>
    <w:rsid w:val="004111BC"/>
    <w:rsid w:val="00411830"/>
    <w:rsid w:val="00412901"/>
    <w:rsid w:val="00412F3C"/>
    <w:rsid w:val="0042245D"/>
    <w:rsid w:val="00422678"/>
    <w:rsid w:val="00425C7B"/>
    <w:rsid w:val="00427D5A"/>
    <w:rsid w:val="00430770"/>
    <w:rsid w:val="00430976"/>
    <w:rsid w:val="004334A6"/>
    <w:rsid w:val="00433C1D"/>
    <w:rsid w:val="004375A5"/>
    <w:rsid w:val="00440E7B"/>
    <w:rsid w:val="0044284F"/>
    <w:rsid w:val="00442DF4"/>
    <w:rsid w:val="0044359D"/>
    <w:rsid w:val="004435BF"/>
    <w:rsid w:val="004440AD"/>
    <w:rsid w:val="004456EB"/>
    <w:rsid w:val="00445AEC"/>
    <w:rsid w:val="00447E83"/>
    <w:rsid w:val="00450AF8"/>
    <w:rsid w:val="00460276"/>
    <w:rsid w:val="00463CE5"/>
    <w:rsid w:val="004649E7"/>
    <w:rsid w:val="00465560"/>
    <w:rsid w:val="0046637C"/>
    <w:rsid w:val="0046683B"/>
    <w:rsid w:val="00467B8E"/>
    <w:rsid w:val="004708F2"/>
    <w:rsid w:val="0047101F"/>
    <w:rsid w:val="004735EA"/>
    <w:rsid w:val="00473DA8"/>
    <w:rsid w:val="00473E85"/>
    <w:rsid w:val="004806C2"/>
    <w:rsid w:val="0048092C"/>
    <w:rsid w:val="00481C60"/>
    <w:rsid w:val="004832B5"/>
    <w:rsid w:val="00484887"/>
    <w:rsid w:val="00484AE1"/>
    <w:rsid w:val="00486D42"/>
    <w:rsid w:val="004872FF"/>
    <w:rsid w:val="00490759"/>
    <w:rsid w:val="00494BE8"/>
    <w:rsid w:val="00496D22"/>
    <w:rsid w:val="004A06A3"/>
    <w:rsid w:val="004A193E"/>
    <w:rsid w:val="004A3CAA"/>
    <w:rsid w:val="004A583D"/>
    <w:rsid w:val="004A5A8F"/>
    <w:rsid w:val="004B3A16"/>
    <w:rsid w:val="004B4738"/>
    <w:rsid w:val="004B5208"/>
    <w:rsid w:val="004B5248"/>
    <w:rsid w:val="004C01A0"/>
    <w:rsid w:val="004C14F4"/>
    <w:rsid w:val="004C2B8B"/>
    <w:rsid w:val="004C2F43"/>
    <w:rsid w:val="004C303D"/>
    <w:rsid w:val="004C63AD"/>
    <w:rsid w:val="004D0CC8"/>
    <w:rsid w:val="004D0DFA"/>
    <w:rsid w:val="004D25F0"/>
    <w:rsid w:val="004D3138"/>
    <w:rsid w:val="004D5650"/>
    <w:rsid w:val="004D69CB"/>
    <w:rsid w:val="004D7D29"/>
    <w:rsid w:val="004E0DF7"/>
    <w:rsid w:val="004E355C"/>
    <w:rsid w:val="004E3939"/>
    <w:rsid w:val="004E6766"/>
    <w:rsid w:val="004E6D1D"/>
    <w:rsid w:val="004E78CE"/>
    <w:rsid w:val="004E7D2E"/>
    <w:rsid w:val="004F1859"/>
    <w:rsid w:val="004F4972"/>
    <w:rsid w:val="004F6C16"/>
    <w:rsid w:val="00501B99"/>
    <w:rsid w:val="00502216"/>
    <w:rsid w:val="00503ADA"/>
    <w:rsid w:val="00504A40"/>
    <w:rsid w:val="005057EB"/>
    <w:rsid w:val="00505A2D"/>
    <w:rsid w:val="00511A12"/>
    <w:rsid w:val="00512077"/>
    <w:rsid w:val="00523943"/>
    <w:rsid w:val="00524B74"/>
    <w:rsid w:val="00524E1F"/>
    <w:rsid w:val="00525786"/>
    <w:rsid w:val="00525F31"/>
    <w:rsid w:val="00532275"/>
    <w:rsid w:val="00532294"/>
    <w:rsid w:val="005343B7"/>
    <w:rsid w:val="00534FE6"/>
    <w:rsid w:val="0054138D"/>
    <w:rsid w:val="005416A3"/>
    <w:rsid w:val="00541E55"/>
    <w:rsid w:val="005422A6"/>
    <w:rsid w:val="0054486C"/>
    <w:rsid w:val="00552908"/>
    <w:rsid w:val="005532B6"/>
    <w:rsid w:val="005538B2"/>
    <w:rsid w:val="0056025C"/>
    <w:rsid w:val="00560368"/>
    <w:rsid w:val="00561297"/>
    <w:rsid w:val="00562312"/>
    <w:rsid w:val="005626C2"/>
    <w:rsid w:val="00564D3A"/>
    <w:rsid w:val="00566198"/>
    <w:rsid w:val="00567A1C"/>
    <w:rsid w:val="00567FEA"/>
    <w:rsid w:val="0057032F"/>
    <w:rsid w:val="005705A1"/>
    <w:rsid w:val="005716CD"/>
    <w:rsid w:val="00572036"/>
    <w:rsid w:val="00572EDE"/>
    <w:rsid w:val="00575886"/>
    <w:rsid w:val="005761FF"/>
    <w:rsid w:val="00577B98"/>
    <w:rsid w:val="00580532"/>
    <w:rsid w:val="00581C98"/>
    <w:rsid w:val="00581CA0"/>
    <w:rsid w:val="00581D1B"/>
    <w:rsid w:val="005851F1"/>
    <w:rsid w:val="005920AA"/>
    <w:rsid w:val="00592FF0"/>
    <w:rsid w:val="00594347"/>
    <w:rsid w:val="00595326"/>
    <w:rsid w:val="00595731"/>
    <w:rsid w:val="00597F7E"/>
    <w:rsid w:val="005A0351"/>
    <w:rsid w:val="005A155B"/>
    <w:rsid w:val="005A3C03"/>
    <w:rsid w:val="005A3CE5"/>
    <w:rsid w:val="005A6243"/>
    <w:rsid w:val="005A651B"/>
    <w:rsid w:val="005A6637"/>
    <w:rsid w:val="005A7171"/>
    <w:rsid w:val="005A7558"/>
    <w:rsid w:val="005B1EC1"/>
    <w:rsid w:val="005C5C9C"/>
    <w:rsid w:val="005D1024"/>
    <w:rsid w:val="005D3E68"/>
    <w:rsid w:val="005D46D3"/>
    <w:rsid w:val="005D5CFD"/>
    <w:rsid w:val="005D6255"/>
    <w:rsid w:val="005D638B"/>
    <w:rsid w:val="005E011A"/>
    <w:rsid w:val="005E0366"/>
    <w:rsid w:val="005E0EB3"/>
    <w:rsid w:val="005E205A"/>
    <w:rsid w:val="005E280C"/>
    <w:rsid w:val="005E50D9"/>
    <w:rsid w:val="005E6308"/>
    <w:rsid w:val="005F110B"/>
    <w:rsid w:val="005F2102"/>
    <w:rsid w:val="005F45CE"/>
    <w:rsid w:val="005F53EF"/>
    <w:rsid w:val="005F57C3"/>
    <w:rsid w:val="005F6A5F"/>
    <w:rsid w:val="00601356"/>
    <w:rsid w:val="006020E6"/>
    <w:rsid w:val="00603A51"/>
    <w:rsid w:val="00603FEE"/>
    <w:rsid w:val="0060774F"/>
    <w:rsid w:val="00615338"/>
    <w:rsid w:val="00620CAA"/>
    <w:rsid w:val="00621D5A"/>
    <w:rsid w:val="00623A47"/>
    <w:rsid w:val="006258C5"/>
    <w:rsid w:val="00625BE5"/>
    <w:rsid w:val="00633FB8"/>
    <w:rsid w:val="00635016"/>
    <w:rsid w:val="006356D3"/>
    <w:rsid w:val="00636CC2"/>
    <w:rsid w:val="00637091"/>
    <w:rsid w:val="00637A22"/>
    <w:rsid w:val="006406AB"/>
    <w:rsid w:val="00640F4F"/>
    <w:rsid w:val="00642D46"/>
    <w:rsid w:val="00644804"/>
    <w:rsid w:val="00645253"/>
    <w:rsid w:val="00645CF4"/>
    <w:rsid w:val="00645F78"/>
    <w:rsid w:val="00646AF0"/>
    <w:rsid w:val="00650D29"/>
    <w:rsid w:val="006510E3"/>
    <w:rsid w:val="00653185"/>
    <w:rsid w:val="0065529E"/>
    <w:rsid w:val="00655D19"/>
    <w:rsid w:val="0065669E"/>
    <w:rsid w:val="00656884"/>
    <w:rsid w:val="00660B31"/>
    <w:rsid w:val="006629D5"/>
    <w:rsid w:val="00663705"/>
    <w:rsid w:val="006646AF"/>
    <w:rsid w:val="00665C7F"/>
    <w:rsid w:val="00671F41"/>
    <w:rsid w:val="00672F44"/>
    <w:rsid w:val="00673DCF"/>
    <w:rsid w:val="0067599E"/>
    <w:rsid w:val="006765B4"/>
    <w:rsid w:val="00676BFC"/>
    <w:rsid w:val="006813EE"/>
    <w:rsid w:val="00682D53"/>
    <w:rsid w:val="00684C4A"/>
    <w:rsid w:val="006879DF"/>
    <w:rsid w:val="00687CD8"/>
    <w:rsid w:val="00687D97"/>
    <w:rsid w:val="00690041"/>
    <w:rsid w:val="00691596"/>
    <w:rsid w:val="0069194B"/>
    <w:rsid w:val="0069252C"/>
    <w:rsid w:val="006925FC"/>
    <w:rsid w:val="006932B2"/>
    <w:rsid w:val="006939D6"/>
    <w:rsid w:val="006943A6"/>
    <w:rsid w:val="00694E0B"/>
    <w:rsid w:val="006A0655"/>
    <w:rsid w:val="006A1362"/>
    <w:rsid w:val="006A304A"/>
    <w:rsid w:val="006A5773"/>
    <w:rsid w:val="006A57B4"/>
    <w:rsid w:val="006A6018"/>
    <w:rsid w:val="006A6AB0"/>
    <w:rsid w:val="006A6FFD"/>
    <w:rsid w:val="006B04A9"/>
    <w:rsid w:val="006B105A"/>
    <w:rsid w:val="006B12DE"/>
    <w:rsid w:val="006B18B1"/>
    <w:rsid w:val="006B2C3F"/>
    <w:rsid w:val="006B36C0"/>
    <w:rsid w:val="006B60B3"/>
    <w:rsid w:val="006B6695"/>
    <w:rsid w:val="006B72DF"/>
    <w:rsid w:val="006C0118"/>
    <w:rsid w:val="006C07B2"/>
    <w:rsid w:val="006C2F26"/>
    <w:rsid w:val="006C3296"/>
    <w:rsid w:val="006C4A11"/>
    <w:rsid w:val="006C619A"/>
    <w:rsid w:val="006D2819"/>
    <w:rsid w:val="006D2B71"/>
    <w:rsid w:val="006D2DA9"/>
    <w:rsid w:val="006D72FA"/>
    <w:rsid w:val="006E013D"/>
    <w:rsid w:val="006E0C8D"/>
    <w:rsid w:val="006E2641"/>
    <w:rsid w:val="006E28A0"/>
    <w:rsid w:val="006E4C9D"/>
    <w:rsid w:val="006E5AC0"/>
    <w:rsid w:val="006F4980"/>
    <w:rsid w:val="006F590D"/>
    <w:rsid w:val="006F61FC"/>
    <w:rsid w:val="006F6E01"/>
    <w:rsid w:val="006F78F8"/>
    <w:rsid w:val="00700902"/>
    <w:rsid w:val="00700A17"/>
    <w:rsid w:val="00700FDE"/>
    <w:rsid w:val="00701F7C"/>
    <w:rsid w:val="007038E9"/>
    <w:rsid w:val="00704457"/>
    <w:rsid w:val="0070575E"/>
    <w:rsid w:val="007069AD"/>
    <w:rsid w:val="00707993"/>
    <w:rsid w:val="00711445"/>
    <w:rsid w:val="0071148B"/>
    <w:rsid w:val="007114FB"/>
    <w:rsid w:val="00711AA6"/>
    <w:rsid w:val="007139B8"/>
    <w:rsid w:val="00713ECB"/>
    <w:rsid w:val="00714CAB"/>
    <w:rsid w:val="007210D9"/>
    <w:rsid w:val="00722367"/>
    <w:rsid w:val="00722964"/>
    <w:rsid w:val="00723B39"/>
    <w:rsid w:val="007251FF"/>
    <w:rsid w:val="0072643A"/>
    <w:rsid w:val="00726D2A"/>
    <w:rsid w:val="00730DA9"/>
    <w:rsid w:val="007319B1"/>
    <w:rsid w:val="00732A07"/>
    <w:rsid w:val="00733818"/>
    <w:rsid w:val="007350DB"/>
    <w:rsid w:val="0073634B"/>
    <w:rsid w:val="00736A57"/>
    <w:rsid w:val="00736E37"/>
    <w:rsid w:val="007427E7"/>
    <w:rsid w:val="00743620"/>
    <w:rsid w:val="00743693"/>
    <w:rsid w:val="00745902"/>
    <w:rsid w:val="00746F7A"/>
    <w:rsid w:val="007479E7"/>
    <w:rsid w:val="00750C12"/>
    <w:rsid w:val="0075227E"/>
    <w:rsid w:val="00753355"/>
    <w:rsid w:val="007562AB"/>
    <w:rsid w:val="0076321F"/>
    <w:rsid w:val="007635CC"/>
    <w:rsid w:val="0076367D"/>
    <w:rsid w:val="00765757"/>
    <w:rsid w:val="0076699E"/>
    <w:rsid w:val="00772738"/>
    <w:rsid w:val="0077412C"/>
    <w:rsid w:val="007822A4"/>
    <w:rsid w:val="007831DF"/>
    <w:rsid w:val="007835AE"/>
    <w:rsid w:val="007852A1"/>
    <w:rsid w:val="00785DEF"/>
    <w:rsid w:val="00790AB7"/>
    <w:rsid w:val="00792E05"/>
    <w:rsid w:val="007948C0"/>
    <w:rsid w:val="00795056"/>
    <w:rsid w:val="00795C94"/>
    <w:rsid w:val="007A0E4A"/>
    <w:rsid w:val="007A328A"/>
    <w:rsid w:val="007A3F7E"/>
    <w:rsid w:val="007A51F2"/>
    <w:rsid w:val="007A7845"/>
    <w:rsid w:val="007A7A6F"/>
    <w:rsid w:val="007B0A5A"/>
    <w:rsid w:val="007B2E1B"/>
    <w:rsid w:val="007B35FC"/>
    <w:rsid w:val="007B4CFC"/>
    <w:rsid w:val="007B5BED"/>
    <w:rsid w:val="007B5DF2"/>
    <w:rsid w:val="007B63EA"/>
    <w:rsid w:val="007B6BFA"/>
    <w:rsid w:val="007C1408"/>
    <w:rsid w:val="007C475B"/>
    <w:rsid w:val="007C59E4"/>
    <w:rsid w:val="007C76B4"/>
    <w:rsid w:val="007D475D"/>
    <w:rsid w:val="007D4772"/>
    <w:rsid w:val="007D4BC3"/>
    <w:rsid w:val="007D58C4"/>
    <w:rsid w:val="007D77C0"/>
    <w:rsid w:val="007D7C1B"/>
    <w:rsid w:val="007E333A"/>
    <w:rsid w:val="007E34FE"/>
    <w:rsid w:val="007E7B22"/>
    <w:rsid w:val="007F1445"/>
    <w:rsid w:val="007F3E33"/>
    <w:rsid w:val="007F4E13"/>
    <w:rsid w:val="007F5B98"/>
    <w:rsid w:val="007F6811"/>
    <w:rsid w:val="008016E6"/>
    <w:rsid w:val="0080268F"/>
    <w:rsid w:val="0080293B"/>
    <w:rsid w:val="0080358A"/>
    <w:rsid w:val="0081068D"/>
    <w:rsid w:val="00810DCB"/>
    <w:rsid w:val="008129D3"/>
    <w:rsid w:val="008139EF"/>
    <w:rsid w:val="008145DB"/>
    <w:rsid w:val="00822780"/>
    <w:rsid w:val="00823A85"/>
    <w:rsid w:val="008240A5"/>
    <w:rsid w:val="00827423"/>
    <w:rsid w:val="00830A36"/>
    <w:rsid w:val="00832383"/>
    <w:rsid w:val="008352DD"/>
    <w:rsid w:val="008353B3"/>
    <w:rsid w:val="0083545E"/>
    <w:rsid w:val="008362CB"/>
    <w:rsid w:val="00836B53"/>
    <w:rsid w:val="00840A10"/>
    <w:rsid w:val="00841843"/>
    <w:rsid w:val="00841BC8"/>
    <w:rsid w:val="00841E25"/>
    <w:rsid w:val="00845D29"/>
    <w:rsid w:val="00846F57"/>
    <w:rsid w:val="008476BF"/>
    <w:rsid w:val="00847BAF"/>
    <w:rsid w:val="00851B59"/>
    <w:rsid w:val="0085313A"/>
    <w:rsid w:val="0085667C"/>
    <w:rsid w:val="00856BB5"/>
    <w:rsid w:val="00862698"/>
    <w:rsid w:val="00863005"/>
    <w:rsid w:val="00866A6E"/>
    <w:rsid w:val="008702EF"/>
    <w:rsid w:val="0087157B"/>
    <w:rsid w:val="00871D6E"/>
    <w:rsid w:val="00872400"/>
    <w:rsid w:val="008749CC"/>
    <w:rsid w:val="008776B4"/>
    <w:rsid w:val="008779EE"/>
    <w:rsid w:val="00890403"/>
    <w:rsid w:val="00893291"/>
    <w:rsid w:val="008A02AE"/>
    <w:rsid w:val="008A2778"/>
    <w:rsid w:val="008A30A1"/>
    <w:rsid w:val="008A34A7"/>
    <w:rsid w:val="008A35A3"/>
    <w:rsid w:val="008A7F53"/>
    <w:rsid w:val="008B09E2"/>
    <w:rsid w:val="008B0F15"/>
    <w:rsid w:val="008B3513"/>
    <w:rsid w:val="008B374A"/>
    <w:rsid w:val="008B6C5E"/>
    <w:rsid w:val="008B7FC1"/>
    <w:rsid w:val="008C0C50"/>
    <w:rsid w:val="008C0CD1"/>
    <w:rsid w:val="008C1E1E"/>
    <w:rsid w:val="008C270B"/>
    <w:rsid w:val="008C2E38"/>
    <w:rsid w:val="008C46DE"/>
    <w:rsid w:val="008C55E3"/>
    <w:rsid w:val="008C594F"/>
    <w:rsid w:val="008D0977"/>
    <w:rsid w:val="008D1555"/>
    <w:rsid w:val="008D4675"/>
    <w:rsid w:val="008D7288"/>
    <w:rsid w:val="008D75F2"/>
    <w:rsid w:val="008D7E5C"/>
    <w:rsid w:val="008E0634"/>
    <w:rsid w:val="008E27BA"/>
    <w:rsid w:val="008E4176"/>
    <w:rsid w:val="008E6C78"/>
    <w:rsid w:val="008F02F2"/>
    <w:rsid w:val="008F0DA1"/>
    <w:rsid w:val="008F2F23"/>
    <w:rsid w:val="008F405F"/>
    <w:rsid w:val="008F40F2"/>
    <w:rsid w:val="00902019"/>
    <w:rsid w:val="009024C4"/>
    <w:rsid w:val="0090312D"/>
    <w:rsid w:val="00905181"/>
    <w:rsid w:val="009065AF"/>
    <w:rsid w:val="009106FD"/>
    <w:rsid w:val="00911845"/>
    <w:rsid w:val="00912340"/>
    <w:rsid w:val="00912D75"/>
    <w:rsid w:val="00913890"/>
    <w:rsid w:val="009148AE"/>
    <w:rsid w:val="00915F65"/>
    <w:rsid w:val="009204BC"/>
    <w:rsid w:val="00920F2C"/>
    <w:rsid w:val="00922439"/>
    <w:rsid w:val="00922C4B"/>
    <w:rsid w:val="0092417F"/>
    <w:rsid w:val="009257B2"/>
    <w:rsid w:val="009264D1"/>
    <w:rsid w:val="00931B76"/>
    <w:rsid w:val="00934182"/>
    <w:rsid w:val="00934D73"/>
    <w:rsid w:val="00934FE4"/>
    <w:rsid w:val="009368D6"/>
    <w:rsid w:val="00937836"/>
    <w:rsid w:val="0094013A"/>
    <w:rsid w:val="009423AA"/>
    <w:rsid w:val="00942D2C"/>
    <w:rsid w:val="009433FE"/>
    <w:rsid w:val="00943692"/>
    <w:rsid w:val="00943CED"/>
    <w:rsid w:val="009442A7"/>
    <w:rsid w:val="00944B2A"/>
    <w:rsid w:val="009460D4"/>
    <w:rsid w:val="00950C8E"/>
    <w:rsid w:val="00952192"/>
    <w:rsid w:val="0095291F"/>
    <w:rsid w:val="00952F9A"/>
    <w:rsid w:val="00954B17"/>
    <w:rsid w:val="00954FF6"/>
    <w:rsid w:val="009556C8"/>
    <w:rsid w:val="0095793F"/>
    <w:rsid w:val="00960A73"/>
    <w:rsid w:val="00962250"/>
    <w:rsid w:val="00962E48"/>
    <w:rsid w:val="00965EA8"/>
    <w:rsid w:val="00966BEE"/>
    <w:rsid w:val="009674A2"/>
    <w:rsid w:val="00971467"/>
    <w:rsid w:val="009720E2"/>
    <w:rsid w:val="00973961"/>
    <w:rsid w:val="00973FCE"/>
    <w:rsid w:val="00975B13"/>
    <w:rsid w:val="00975B20"/>
    <w:rsid w:val="00977B15"/>
    <w:rsid w:val="00977B45"/>
    <w:rsid w:val="0098011D"/>
    <w:rsid w:val="00980DCF"/>
    <w:rsid w:val="009823F8"/>
    <w:rsid w:val="00982846"/>
    <w:rsid w:val="00983AF0"/>
    <w:rsid w:val="00983C0E"/>
    <w:rsid w:val="00987ACD"/>
    <w:rsid w:val="0099045A"/>
    <w:rsid w:val="00991EED"/>
    <w:rsid w:val="00997ED3"/>
    <w:rsid w:val="009A24FC"/>
    <w:rsid w:val="009A4E90"/>
    <w:rsid w:val="009A5491"/>
    <w:rsid w:val="009B21D7"/>
    <w:rsid w:val="009B4033"/>
    <w:rsid w:val="009B423B"/>
    <w:rsid w:val="009B6502"/>
    <w:rsid w:val="009C48D1"/>
    <w:rsid w:val="009C7721"/>
    <w:rsid w:val="009D2212"/>
    <w:rsid w:val="009D287A"/>
    <w:rsid w:val="009D6104"/>
    <w:rsid w:val="009D6F44"/>
    <w:rsid w:val="009E1225"/>
    <w:rsid w:val="009E574A"/>
    <w:rsid w:val="009E5FFF"/>
    <w:rsid w:val="009E69B1"/>
    <w:rsid w:val="009E6D2C"/>
    <w:rsid w:val="009F0EB4"/>
    <w:rsid w:val="009F1481"/>
    <w:rsid w:val="009F74E8"/>
    <w:rsid w:val="00A000B4"/>
    <w:rsid w:val="00A032D4"/>
    <w:rsid w:val="00A039E2"/>
    <w:rsid w:val="00A03CF9"/>
    <w:rsid w:val="00A04776"/>
    <w:rsid w:val="00A05F0B"/>
    <w:rsid w:val="00A10C80"/>
    <w:rsid w:val="00A12066"/>
    <w:rsid w:val="00A13D80"/>
    <w:rsid w:val="00A16EAD"/>
    <w:rsid w:val="00A17114"/>
    <w:rsid w:val="00A17D51"/>
    <w:rsid w:val="00A21518"/>
    <w:rsid w:val="00A22C8C"/>
    <w:rsid w:val="00A266FC"/>
    <w:rsid w:val="00A275BF"/>
    <w:rsid w:val="00A27E9C"/>
    <w:rsid w:val="00A312D5"/>
    <w:rsid w:val="00A31661"/>
    <w:rsid w:val="00A3418C"/>
    <w:rsid w:val="00A41EF1"/>
    <w:rsid w:val="00A437BE"/>
    <w:rsid w:val="00A4571E"/>
    <w:rsid w:val="00A47D32"/>
    <w:rsid w:val="00A50C43"/>
    <w:rsid w:val="00A50DF8"/>
    <w:rsid w:val="00A51335"/>
    <w:rsid w:val="00A55648"/>
    <w:rsid w:val="00A63525"/>
    <w:rsid w:val="00A6381E"/>
    <w:rsid w:val="00A63A57"/>
    <w:rsid w:val="00A6478A"/>
    <w:rsid w:val="00A64962"/>
    <w:rsid w:val="00A65139"/>
    <w:rsid w:val="00A70C93"/>
    <w:rsid w:val="00A71B32"/>
    <w:rsid w:val="00A72E2B"/>
    <w:rsid w:val="00A73C20"/>
    <w:rsid w:val="00A76CF8"/>
    <w:rsid w:val="00A80B26"/>
    <w:rsid w:val="00A80E8A"/>
    <w:rsid w:val="00A80F95"/>
    <w:rsid w:val="00A81B76"/>
    <w:rsid w:val="00A81EA3"/>
    <w:rsid w:val="00A828BE"/>
    <w:rsid w:val="00A84B40"/>
    <w:rsid w:val="00A86593"/>
    <w:rsid w:val="00A86C48"/>
    <w:rsid w:val="00A90995"/>
    <w:rsid w:val="00A92BA1"/>
    <w:rsid w:val="00A93287"/>
    <w:rsid w:val="00A948A6"/>
    <w:rsid w:val="00A94CC4"/>
    <w:rsid w:val="00A960B0"/>
    <w:rsid w:val="00A963B3"/>
    <w:rsid w:val="00A96759"/>
    <w:rsid w:val="00A9775A"/>
    <w:rsid w:val="00A9781B"/>
    <w:rsid w:val="00A97D8B"/>
    <w:rsid w:val="00AA1168"/>
    <w:rsid w:val="00AA1BC3"/>
    <w:rsid w:val="00AA1CC2"/>
    <w:rsid w:val="00AA6692"/>
    <w:rsid w:val="00AA6E87"/>
    <w:rsid w:val="00AA7DBF"/>
    <w:rsid w:val="00AB0767"/>
    <w:rsid w:val="00AB10A8"/>
    <w:rsid w:val="00AB2CE7"/>
    <w:rsid w:val="00AB4D9E"/>
    <w:rsid w:val="00AB7155"/>
    <w:rsid w:val="00AC0E12"/>
    <w:rsid w:val="00AC2CB8"/>
    <w:rsid w:val="00AC4DB3"/>
    <w:rsid w:val="00AC615C"/>
    <w:rsid w:val="00AC6712"/>
    <w:rsid w:val="00AD0817"/>
    <w:rsid w:val="00AD1D6C"/>
    <w:rsid w:val="00AD2CD1"/>
    <w:rsid w:val="00AD3091"/>
    <w:rsid w:val="00AD5530"/>
    <w:rsid w:val="00AE0DF1"/>
    <w:rsid w:val="00AE15AB"/>
    <w:rsid w:val="00AE2380"/>
    <w:rsid w:val="00AE3D7B"/>
    <w:rsid w:val="00AE66D6"/>
    <w:rsid w:val="00AE7F40"/>
    <w:rsid w:val="00AF096E"/>
    <w:rsid w:val="00AF4C4B"/>
    <w:rsid w:val="00B00883"/>
    <w:rsid w:val="00B00C6E"/>
    <w:rsid w:val="00B00F06"/>
    <w:rsid w:val="00B0262F"/>
    <w:rsid w:val="00B037F8"/>
    <w:rsid w:val="00B04611"/>
    <w:rsid w:val="00B04686"/>
    <w:rsid w:val="00B049F3"/>
    <w:rsid w:val="00B07276"/>
    <w:rsid w:val="00B1089E"/>
    <w:rsid w:val="00B10A03"/>
    <w:rsid w:val="00B1174C"/>
    <w:rsid w:val="00B1354F"/>
    <w:rsid w:val="00B16C66"/>
    <w:rsid w:val="00B16D40"/>
    <w:rsid w:val="00B1700C"/>
    <w:rsid w:val="00B20246"/>
    <w:rsid w:val="00B257BC"/>
    <w:rsid w:val="00B25C7C"/>
    <w:rsid w:val="00B2689D"/>
    <w:rsid w:val="00B26D58"/>
    <w:rsid w:val="00B32307"/>
    <w:rsid w:val="00B35C03"/>
    <w:rsid w:val="00B36166"/>
    <w:rsid w:val="00B42A86"/>
    <w:rsid w:val="00B439D1"/>
    <w:rsid w:val="00B44360"/>
    <w:rsid w:val="00B47E0B"/>
    <w:rsid w:val="00B50C59"/>
    <w:rsid w:val="00B50CCD"/>
    <w:rsid w:val="00B520D2"/>
    <w:rsid w:val="00B521BE"/>
    <w:rsid w:val="00B537DD"/>
    <w:rsid w:val="00B544EF"/>
    <w:rsid w:val="00B55021"/>
    <w:rsid w:val="00B57E12"/>
    <w:rsid w:val="00B610FA"/>
    <w:rsid w:val="00B61B0C"/>
    <w:rsid w:val="00B62A83"/>
    <w:rsid w:val="00B6593D"/>
    <w:rsid w:val="00B67349"/>
    <w:rsid w:val="00B7453D"/>
    <w:rsid w:val="00B760DB"/>
    <w:rsid w:val="00B85068"/>
    <w:rsid w:val="00B8610C"/>
    <w:rsid w:val="00B866BB"/>
    <w:rsid w:val="00B875C2"/>
    <w:rsid w:val="00B87E30"/>
    <w:rsid w:val="00B97078"/>
    <w:rsid w:val="00BA0207"/>
    <w:rsid w:val="00BA3DE0"/>
    <w:rsid w:val="00BA7EB3"/>
    <w:rsid w:val="00BB064E"/>
    <w:rsid w:val="00BB383B"/>
    <w:rsid w:val="00BB550A"/>
    <w:rsid w:val="00BB71E7"/>
    <w:rsid w:val="00BB7B4B"/>
    <w:rsid w:val="00BC1372"/>
    <w:rsid w:val="00BC1399"/>
    <w:rsid w:val="00BC1DA0"/>
    <w:rsid w:val="00BC2A3D"/>
    <w:rsid w:val="00BC3343"/>
    <w:rsid w:val="00BC4FC6"/>
    <w:rsid w:val="00BC5F44"/>
    <w:rsid w:val="00BC6D24"/>
    <w:rsid w:val="00BC75B0"/>
    <w:rsid w:val="00BD04F2"/>
    <w:rsid w:val="00BD5680"/>
    <w:rsid w:val="00BE16E3"/>
    <w:rsid w:val="00BE1F72"/>
    <w:rsid w:val="00BE3235"/>
    <w:rsid w:val="00BE33D8"/>
    <w:rsid w:val="00BE3D09"/>
    <w:rsid w:val="00BE51D8"/>
    <w:rsid w:val="00BE6308"/>
    <w:rsid w:val="00BF1E32"/>
    <w:rsid w:val="00BF3315"/>
    <w:rsid w:val="00BF4D2A"/>
    <w:rsid w:val="00BF5A9E"/>
    <w:rsid w:val="00C0434C"/>
    <w:rsid w:val="00C050B9"/>
    <w:rsid w:val="00C05495"/>
    <w:rsid w:val="00C05712"/>
    <w:rsid w:val="00C05956"/>
    <w:rsid w:val="00C06852"/>
    <w:rsid w:val="00C100A8"/>
    <w:rsid w:val="00C114B5"/>
    <w:rsid w:val="00C1191D"/>
    <w:rsid w:val="00C12FCC"/>
    <w:rsid w:val="00C147DA"/>
    <w:rsid w:val="00C14868"/>
    <w:rsid w:val="00C162EE"/>
    <w:rsid w:val="00C16525"/>
    <w:rsid w:val="00C17598"/>
    <w:rsid w:val="00C21639"/>
    <w:rsid w:val="00C22AA9"/>
    <w:rsid w:val="00C23FE3"/>
    <w:rsid w:val="00C24472"/>
    <w:rsid w:val="00C271A7"/>
    <w:rsid w:val="00C35C80"/>
    <w:rsid w:val="00C40019"/>
    <w:rsid w:val="00C4029A"/>
    <w:rsid w:val="00C41FFB"/>
    <w:rsid w:val="00C42941"/>
    <w:rsid w:val="00C44504"/>
    <w:rsid w:val="00C450FB"/>
    <w:rsid w:val="00C456A7"/>
    <w:rsid w:val="00C45823"/>
    <w:rsid w:val="00C47F35"/>
    <w:rsid w:val="00C50EE4"/>
    <w:rsid w:val="00C5463B"/>
    <w:rsid w:val="00C54925"/>
    <w:rsid w:val="00C555EE"/>
    <w:rsid w:val="00C573B4"/>
    <w:rsid w:val="00C57D3D"/>
    <w:rsid w:val="00C57F74"/>
    <w:rsid w:val="00C600F9"/>
    <w:rsid w:val="00C605D2"/>
    <w:rsid w:val="00C61416"/>
    <w:rsid w:val="00C61A37"/>
    <w:rsid w:val="00C63A83"/>
    <w:rsid w:val="00C65900"/>
    <w:rsid w:val="00C66A18"/>
    <w:rsid w:val="00C66DEA"/>
    <w:rsid w:val="00C71E8F"/>
    <w:rsid w:val="00C75466"/>
    <w:rsid w:val="00C763B7"/>
    <w:rsid w:val="00C77C26"/>
    <w:rsid w:val="00C77CF3"/>
    <w:rsid w:val="00C87342"/>
    <w:rsid w:val="00C87D62"/>
    <w:rsid w:val="00C9073A"/>
    <w:rsid w:val="00C913DF"/>
    <w:rsid w:val="00C93F2B"/>
    <w:rsid w:val="00C95C83"/>
    <w:rsid w:val="00C95E2E"/>
    <w:rsid w:val="00C9776A"/>
    <w:rsid w:val="00C97AEC"/>
    <w:rsid w:val="00CA0133"/>
    <w:rsid w:val="00CA2035"/>
    <w:rsid w:val="00CA28AE"/>
    <w:rsid w:val="00CA6191"/>
    <w:rsid w:val="00CA7B49"/>
    <w:rsid w:val="00CB0313"/>
    <w:rsid w:val="00CB0E4B"/>
    <w:rsid w:val="00CB1BDC"/>
    <w:rsid w:val="00CB304E"/>
    <w:rsid w:val="00CB3724"/>
    <w:rsid w:val="00CB3AD2"/>
    <w:rsid w:val="00CB3C3C"/>
    <w:rsid w:val="00CB52E0"/>
    <w:rsid w:val="00CC16FE"/>
    <w:rsid w:val="00CC2850"/>
    <w:rsid w:val="00CC41F6"/>
    <w:rsid w:val="00CC4561"/>
    <w:rsid w:val="00CD0721"/>
    <w:rsid w:val="00CD073D"/>
    <w:rsid w:val="00CD1746"/>
    <w:rsid w:val="00CD1AC7"/>
    <w:rsid w:val="00CD45BF"/>
    <w:rsid w:val="00CD5271"/>
    <w:rsid w:val="00CE0494"/>
    <w:rsid w:val="00CE1997"/>
    <w:rsid w:val="00CE4638"/>
    <w:rsid w:val="00CE4BF2"/>
    <w:rsid w:val="00CE77B6"/>
    <w:rsid w:val="00CF19D3"/>
    <w:rsid w:val="00CF41CF"/>
    <w:rsid w:val="00CF440E"/>
    <w:rsid w:val="00D01261"/>
    <w:rsid w:val="00D16353"/>
    <w:rsid w:val="00D17D06"/>
    <w:rsid w:val="00D20524"/>
    <w:rsid w:val="00D21AD0"/>
    <w:rsid w:val="00D22F66"/>
    <w:rsid w:val="00D2337B"/>
    <w:rsid w:val="00D23F93"/>
    <w:rsid w:val="00D27D19"/>
    <w:rsid w:val="00D30511"/>
    <w:rsid w:val="00D309B3"/>
    <w:rsid w:val="00D30D42"/>
    <w:rsid w:val="00D3195F"/>
    <w:rsid w:val="00D3198E"/>
    <w:rsid w:val="00D33637"/>
    <w:rsid w:val="00D35B5D"/>
    <w:rsid w:val="00D36C20"/>
    <w:rsid w:val="00D3709A"/>
    <w:rsid w:val="00D373C2"/>
    <w:rsid w:val="00D37F3F"/>
    <w:rsid w:val="00D40E88"/>
    <w:rsid w:val="00D40E8D"/>
    <w:rsid w:val="00D4180F"/>
    <w:rsid w:val="00D43EF1"/>
    <w:rsid w:val="00D43FC0"/>
    <w:rsid w:val="00D46AE8"/>
    <w:rsid w:val="00D52480"/>
    <w:rsid w:val="00D527BE"/>
    <w:rsid w:val="00D534EC"/>
    <w:rsid w:val="00D53DD7"/>
    <w:rsid w:val="00D5439B"/>
    <w:rsid w:val="00D54448"/>
    <w:rsid w:val="00D54E76"/>
    <w:rsid w:val="00D561CA"/>
    <w:rsid w:val="00D63080"/>
    <w:rsid w:val="00D638A2"/>
    <w:rsid w:val="00D65D35"/>
    <w:rsid w:val="00D66303"/>
    <w:rsid w:val="00D6632A"/>
    <w:rsid w:val="00D707B5"/>
    <w:rsid w:val="00D7203A"/>
    <w:rsid w:val="00D723EA"/>
    <w:rsid w:val="00D723F2"/>
    <w:rsid w:val="00D74889"/>
    <w:rsid w:val="00D74A60"/>
    <w:rsid w:val="00D76D17"/>
    <w:rsid w:val="00D8070D"/>
    <w:rsid w:val="00D82195"/>
    <w:rsid w:val="00D85F7F"/>
    <w:rsid w:val="00D87C90"/>
    <w:rsid w:val="00D87F3D"/>
    <w:rsid w:val="00D90334"/>
    <w:rsid w:val="00D92E8F"/>
    <w:rsid w:val="00D944CD"/>
    <w:rsid w:val="00D9763F"/>
    <w:rsid w:val="00DA1197"/>
    <w:rsid w:val="00DA12E2"/>
    <w:rsid w:val="00DA18FA"/>
    <w:rsid w:val="00DA573F"/>
    <w:rsid w:val="00DA5D17"/>
    <w:rsid w:val="00DA6645"/>
    <w:rsid w:val="00DA6AA6"/>
    <w:rsid w:val="00DB0CF2"/>
    <w:rsid w:val="00DB15DF"/>
    <w:rsid w:val="00DB333B"/>
    <w:rsid w:val="00DB3A17"/>
    <w:rsid w:val="00DB3BD7"/>
    <w:rsid w:val="00DB3DA9"/>
    <w:rsid w:val="00DB67D7"/>
    <w:rsid w:val="00DB7342"/>
    <w:rsid w:val="00DC309D"/>
    <w:rsid w:val="00DC4064"/>
    <w:rsid w:val="00DC40B9"/>
    <w:rsid w:val="00DC4637"/>
    <w:rsid w:val="00DC64EA"/>
    <w:rsid w:val="00DC673E"/>
    <w:rsid w:val="00DC6CB7"/>
    <w:rsid w:val="00DC79C1"/>
    <w:rsid w:val="00DD1DDA"/>
    <w:rsid w:val="00DD39C8"/>
    <w:rsid w:val="00DD6B2E"/>
    <w:rsid w:val="00DE02C9"/>
    <w:rsid w:val="00DE2102"/>
    <w:rsid w:val="00DE24C3"/>
    <w:rsid w:val="00DE52EE"/>
    <w:rsid w:val="00DE6FC8"/>
    <w:rsid w:val="00DF1693"/>
    <w:rsid w:val="00DF1BBB"/>
    <w:rsid w:val="00DF392B"/>
    <w:rsid w:val="00DF5C16"/>
    <w:rsid w:val="00DF64CF"/>
    <w:rsid w:val="00DF75E4"/>
    <w:rsid w:val="00E027E4"/>
    <w:rsid w:val="00E0295E"/>
    <w:rsid w:val="00E03146"/>
    <w:rsid w:val="00E03781"/>
    <w:rsid w:val="00E03E8A"/>
    <w:rsid w:val="00E04FCF"/>
    <w:rsid w:val="00E05D9B"/>
    <w:rsid w:val="00E06309"/>
    <w:rsid w:val="00E07061"/>
    <w:rsid w:val="00E11164"/>
    <w:rsid w:val="00E14445"/>
    <w:rsid w:val="00E15F9E"/>
    <w:rsid w:val="00E17725"/>
    <w:rsid w:val="00E17A13"/>
    <w:rsid w:val="00E17C60"/>
    <w:rsid w:val="00E17FEC"/>
    <w:rsid w:val="00E219D6"/>
    <w:rsid w:val="00E21DCF"/>
    <w:rsid w:val="00E250EB"/>
    <w:rsid w:val="00E25405"/>
    <w:rsid w:val="00E25908"/>
    <w:rsid w:val="00E31E33"/>
    <w:rsid w:val="00E33E36"/>
    <w:rsid w:val="00E374AF"/>
    <w:rsid w:val="00E407B9"/>
    <w:rsid w:val="00E42A8E"/>
    <w:rsid w:val="00E43479"/>
    <w:rsid w:val="00E43C11"/>
    <w:rsid w:val="00E512BF"/>
    <w:rsid w:val="00E53647"/>
    <w:rsid w:val="00E5374B"/>
    <w:rsid w:val="00E545A4"/>
    <w:rsid w:val="00E55B3F"/>
    <w:rsid w:val="00E55E2D"/>
    <w:rsid w:val="00E57BDC"/>
    <w:rsid w:val="00E60CF0"/>
    <w:rsid w:val="00E61341"/>
    <w:rsid w:val="00E61DE0"/>
    <w:rsid w:val="00E638B7"/>
    <w:rsid w:val="00E67D8B"/>
    <w:rsid w:val="00E73C29"/>
    <w:rsid w:val="00E747ED"/>
    <w:rsid w:val="00E751A7"/>
    <w:rsid w:val="00E75AB5"/>
    <w:rsid w:val="00E7655A"/>
    <w:rsid w:val="00E77202"/>
    <w:rsid w:val="00E77683"/>
    <w:rsid w:val="00E8036D"/>
    <w:rsid w:val="00E80A83"/>
    <w:rsid w:val="00E80E37"/>
    <w:rsid w:val="00E815AD"/>
    <w:rsid w:val="00E8221D"/>
    <w:rsid w:val="00E83010"/>
    <w:rsid w:val="00E8720E"/>
    <w:rsid w:val="00E87AC4"/>
    <w:rsid w:val="00E916D0"/>
    <w:rsid w:val="00E92394"/>
    <w:rsid w:val="00E92457"/>
    <w:rsid w:val="00E96B0E"/>
    <w:rsid w:val="00E97E5F"/>
    <w:rsid w:val="00EA08C3"/>
    <w:rsid w:val="00EA0D3A"/>
    <w:rsid w:val="00EA1FC5"/>
    <w:rsid w:val="00EA46E7"/>
    <w:rsid w:val="00EC0395"/>
    <w:rsid w:val="00EC0B99"/>
    <w:rsid w:val="00EC178F"/>
    <w:rsid w:val="00EC24CB"/>
    <w:rsid w:val="00EC343A"/>
    <w:rsid w:val="00EC4418"/>
    <w:rsid w:val="00ED1007"/>
    <w:rsid w:val="00ED247A"/>
    <w:rsid w:val="00ED3D4F"/>
    <w:rsid w:val="00ED5F6B"/>
    <w:rsid w:val="00EE10CC"/>
    <w:rsid w:val="00EE1829"/>
    <w:rsid w:val="00EE3F56"/>
    <w:rsid w:val="00EE559D"/>
    <w:rsid w:val="00EE6F28"/>
    <w:rsid w:val="00EE701A"/>
    <w:rsid w:val="00EF031F"/>
    <w:rsid w:val="00EF6CE8"/>
    <w:rsid w:val="00EF724A"/>
    <w:rsid w:val="00F0224A"/>
    <w:rsid w:val="00F04705"/>
    <w:rsid w:val="00F0517A"/>
    <w:rsid w:val="00F06696"/>
    <w:rsid w:val="00F07648"/>
    <w:rsid w:val="00F13567"/>
    <w:rsid w:val="00F15E6B"/>
    <w:rsid w:val="00F16534"/>
    <w:rsid w:val="00F16CD3"/>
    <w:rsid w:val="00F20D2C"/>
    <w:rsid w:val="00F21A78"/>
    <w:rsid w:val="00F21EEB"/>
    <w:rsid w:val="00F2295A"/>
    <w:rsid w:val="00F23843"/>
    <w:rsid w:val="00F252AF"/>
    <w:rsid w:val="00F25C7B"/>
    <w:rsid w:val="00F27298"/>
    <w:rsid w:val="00F31AB5"/>
    <w:rsid w:val="00F33B60"/>
    <w:rsid w:val="00F33F1C"/>
    <w:rsid w:val="00F40234"/>
    <w:rsid w:val="00F402CA"/>
    <w:rsid w:val="00F419F8"/>
    <w:rsid w:val="00F44E51"/>
    <w:rsid w:val="00F4572C"/>
    <w:rsid w:val="00F476F4"/>
    <w:rsid w:val="00F52549"/>
    <w:rsid w:val="00F53968"/>
    <w:rsid w:val="00F53BBF"/>
    <w:rsid w:val="00F54EA3"/>
    <w:rsid w:val="00F5663C"/>
    <w:rsid w:val="00F56B3D"/>
    <w:rsid w:val="00F5726D"/>
    <w:rsid w:val="00F603F6"/>
    <w:rsid w:val="00F62D1A"/>
    <w:rsid w:val="00F642E2"/>
    <w:rsid w:val="00F708CD"/>
    <w:rsid w:val="00F709D7"/>
    <w:rsid w:val="00F72237"/>
    <w:rsid w:val="00F74AFE"/>
    <w:rsid w:val="00F832FD"/>
    <w:rsid w:val="00F87EED"/>
    <w:rsid w:val="00F924BC"/>
    <w:rsid w:val="00F949D1"/>
    <w:rsid w:val="00F95DFE"/>
    <w:rsid w:val="00F96404"/>
    <w:rsid w:val="00FA01E2"/>
    <w:rsid w:val="00FA1916"/>
    <w:rsid w:val="00FA1A72"/>
    <w:rsid w:val="00FA2E9B"/>
    <w:rsid w:val="00FA48FE"/>
    <w:rsid w:val="00FA5550"/>
    <w:rsid w:val="00FA5E5A"/>
    <w:rsid w:val="00FA6127"/>
    <w:rsid w:val="00FB00BE"/>
    <w:rsid w:val="00FB2C8F"/>
    <w:rsid w:val="00FB53B0"/>
    <w:rsid w:val="00FB577A"/>
    <w:rsid w:val="00FB6633"/>
    <w:rsid w:val="00FB72D9"/>
    <w:rsid w:val="00FC0941"/>
    <w:rsid w:val="00FC09D9"/>
    <w:rsid w:val="00FC1E08"/>
    <w:rsid w:val="00FC2910"/>
    <w:rsid w:val="00FC38E9"/>
    <w:rsid w:val="00FC40CC"/>
    <w:rsid w:val="00FC4DA0"/>
    <w:rsid w:val="00FC7AC0"/>
    <w:rsid w:val="00FD1EFD"/>
    <w:rsid w:val="00FD2C66"/>
    <w:rsid w:val="00FD3F73"/>
    <w:rsid w:val="00FD525B"/>
    <w:rsid w:val="00FD7F83"/>
    <w:rsid w:val="00FE04D9"/>
    <w:rsid w:val="00FE2631"/>
    <w:rsid w:val="00FE405C"/>
    <w:rsid w:val="00FE585F"/>
    <w:rsid w:val="00FE6B00"/>
    <w:rsid w:val="00FE6CB5"/>
    <w:rsid w:val="00FE76B3"/>
    <w:rsid w:val="00FE7D30"/>
    <w:rsid w:val="00FE7F39"/>
    <w:rsid w:val="00FF1369"/>
    <w:rsid w:val="00FF1BC9"/>
    <w:rsid w:val="00FF1EAA"/>
    <w:rsid w:val="00FF288B"/>
    <w:rsid w:val="00FF3C13"/>
    <w:rsid w:val="00FF404F"/>
    <w:rsid w:val="00FF4052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CD92"/>
  <w15:docId w15:val="{EEDB7825-39DB-4A73-8F2B-E1296870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35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7\&#1055;&#1056;&#1048;&#1050;&#1040;&#1047;&#1067;\&#1053;&#1086;&#1103;&#1073;&#1088;&#1100;\&#1043;&#1069;&#1050;%20&#1089;%20&#1094;&#1080;&#1092;&#1088;&#1086;&#1074;&#1099;&#1084;&#1080;%20&#1089;&#1077;&#1088;&#1090;&#1080;&#1092;&#1080;&#1082;&#1072;&#1090;&#1072;&#1084;&#1080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B04B-3F24-4458-8508-2BAD6D02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1784</TotalTime>
  <Pages>12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user</cp:lastModifiedBy>
  <cp:revision>743</cp:revision>
  <cp:lastPrinted>2025-02-05T08:17:00Z</cp:lastPrinted>
  <dcterms:created xsi:type="dcterms:W3CDTF">2021-02-17T05:50:00Z</dcterms:created>
  <dcterms:modified xsi:type="dcterms:W3CDTF">2025-02-13T10:13:00Z</dcterms:modified>
</cp:coreProperties>
</file>