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DC" w:rsidRPr="00B33DBC" w:rsidRDefault="000A4BDC" w:rsidP="00B33DBC">
      <w:pPr>
        <w:jc w:val="both"/>
        <w:rPr>
          <w:kern w:val="32"/>
          <w:sz w:val="28"/>
          <w:szCs w:val="28"/>
        </w:rPr>
      </w:pPr>
      <w:bookmarkStart w:id="0" w:name="sub_2000"/>
    </w:p>
    <w:p w:rsidR="000A4BDC" w:rsidRPr="00B33DBC" w:rsidRDefault="000A4BDC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МБОУ «Средняя общеобразовательная школа № 65»</w:t>
      </w:r>
    </w:p>
    <w:p w:rsidR="000A4BDC" w:rsidRPr="00B33DBC" w:rsidRDefault="000A4BDC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 w:rsidRPr="00B33DBC">
        <w:rPr>
          <w:kern w:val="32"/>
          <w:sz w:val="28"/>
          <w:szCs w:val="28"/>
        </w:rPr>
        <w:t xml:space="preserve">по состоянию на </w:t>
      </w:r>
      <w:r>
        <w:rPr>
          <w:kern w:val="32"/>
          <w:sz w:val="28"/>
          <w:szCs w:val="28"/>
        </w:rPr>
        <w:t xml:space="preserve"> 20.12.2018</w:t>
      </w:r>
      <w:r w:rsidRPr="00B33DBC">
        <w:rPr>
          <w:kern w:val="32"/>
          <w:sz w:val="28"/>
          <w:szCs w:val="28"/>
        </w:rPr>
        <w:t> г.</w:t>
      </w:r>
    </w:p>
    <w:tbl>
      <w:tblPr>
        <w:tblW w:w="95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0A4BDC" w:rsidRPr="00B33DBC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образовательное учреждение « Средняя школа № 65»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3730012759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153045, г. Иваново, ул. Шувандиной, д.95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153045, г. Иваново, ул. Шувандиной, д. 95- здание № 1; 33-62-27</w:t>
            </w:r>
          </w:p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153045, г. Иваново, ул. Шувандиной, д.84- здание № 2; 33-63-57</w:t>
            </w:r>
          </w:p>
          <w:p w:rsidR="000A4BDC" w:rsidRPr="007F7E4A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school</w:t>
            </w:r>
            <w:r w:rsidRPr="00A41C86">
              <w:rPr>
                <w:sz w:val="20"/>
                <w:szCs w:val="20"/>
              </w:rPr>
              <w:t>65@</w:t>
            </w:r>
            <w:r>
              <w:rPr>
                <w:sz w:val="20"/>
                <w:szCs w:val="20"/>
                <w:lang w:val="en-US"/>
              </w:rPr>
              <w:t>ivedu</w:t>
            </w:r>
            <w:r w:rsidRPr="007F7E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0A4BDC" w:rsidRPr="00A41C86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school</w:t>
            </w:r>
            <w:r w:rsidRPr="007F7E4A">
              <w:rPr>
                <w:sz w:val="20"/>
                <w:szCs w:val="20"/>
              </w:rPr>
              <w:t>65@</w:t>
            </w:r>
            <w:r>
              <w:rPr>
                <w:sz w:val="20"/>
                <w:szCs w:val="20"/>
                <w:lang w:val="en-US"/>
              </w:rPr>
              <w:t>ivedu</w:t>
            </w:r>
            <w:r w:rsidRPr="007F7E4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154C38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153000, г. Иваново, пл. Революции,6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30-86-52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Степович Василий Адольфович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33-62-27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Лагерь труда и отдыха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 МБОУ «СШ № 65»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0A4BDC" w:rsidRPr="00B33DBC" w:rsidRDefault="000A4BDC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школы – здание № 1 – 760 человек; здание № 2 – 520 человек</w:t>
            </w:r>
          </w:p>
          <w:p w:rsidR="000A4BDC" w:rsidRPr="00B33DBC" w:rsidRDefault="000A4BDC" w:rsidP="002F47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число детей в смене лагеря в 201</w:t>
            </w:r>
            <w:bookmarkStart w:id="14" w:name="_GoBack"/>
            <w:bookmarkEnd w:id="14"/>
            <w:r>
              <w:rPr>
                <w:sz w:val="20"/>
                <w:szCs w:val="20"/>
              </w:rPr>
              <w:t>9 году - 15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– 16 лет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0A4BDC" w:rsidRPr="00B33DBC" w:rsidRDefault="000A4BDC" w:rsidP="00B33DBC"/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</w:t>
            </w:r>
          </w:p>
          <w:p w:rsidR="000A4BDC" w:rsidRDefault="000A4BDC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A4BDC" w:rsidRDefault="000A4BDC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A4BDC" w:rsidRDefault="000A4BDC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4070,3</w:t>
            </w:r>
          </w:p>
          <w:p w:rsidR="000A4BDC" w:rsidRDefault="000A4BDC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2436,4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52,85%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чество детей рассчитано</w:t>
            </w:r>
          </w:p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капиталь-ногоремонта</w:t>
            </w:r>
          </w:p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1,135 – здание № 1; 0,823 – здание № 2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– здание № 1; 03 – здание № 2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Металлический забор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«БАРС- 37»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 – 19-00- вахтёр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 – 7-00 - сторож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МБОУ «СШ № 65»  г. Иванова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Сведения о штатной численности организации</w:t>
            </w:r>
            <w:bookmarkEnd w:id="27"/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0A4BDC" w:rsidRPr="00B33DB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и подростков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(в</w:t>
            </w:r>
            <w:r w:rsidRPr="00137548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4.25pt;height:16.5pt;visibility:visible">
                  <v:imagedata r:id="rId5" o:title=""/>
                </v:shape>
              </w:pic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капиталь-ного ремонта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музыки – 1, тренажёрный зал - 1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медицинского назначения</w:t>
            </w:r>
            <w:bookmarkEnd w:id="36"/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52,85%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55,54%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52,85%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55,54%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хозяйственно-бытового назначения</w:t>
            </w:r>
            <w:bookmarkEnd w:id="41"/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 1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160; 120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5; 5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зованное от арт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0A4BDC" w:rsidRPr="00B33DB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0A4BDC" w:rsidRPr="00B33DB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контейнер на площадке; 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 на площадке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 w:cs="Arial"/>
                  <w:b/>
                  <w:bCs/>
                  <w:color w:val="106BBE"/>
                  <w:kern w:val="32"/>
                  <w:sz w:val="20"/>
                  <w:szCs w:val="20"/>
                </w:rPr>
                <w:t>*</w:t>
              </w:r>
            </w:hyperlink>
            <w:bookmarkEnd w:id="50"/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Стоимость предоставляемых услуг (в руб.)</w:t>
            </w:r>
            <w:bookmarkEnd w:id="56"/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 руб. ЛТО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110 руб. ЛТО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A4BDC" w:rsidRPr="00B33DBC" w:rsidRDefault="000A4BD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Финансовые расходы (в тыс. руб.)</w:t>
            </w:r>
            <w:bookmarkEnd w:id="60"/>
          </w:p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515, 584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0A4BDC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DC" w:rsidRPr="00B33DBC" w:rsidRDefault="000A4BD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0A4BDC" w:rsidRPr="00B33DBC" w:rsidRDefault="000A4BDC" w:rsidP="00B33DBC"/>
    <w:tbl>
      <w:tblPr>
        <w:tblW w:w="9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8"/>
        <w:gridCol w:w="2033"/>
        <w:gridCol w:w="1652"/>
        <w:gridCol w:w="2272"/>
      </w:tblGrid>
      <w:tr w:rsidR="000A4BDC" w:rsidRPr="00B33DB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0A4BDC" w:rsidRPr="00B33DBC" w:rsidRDefault="000A4BD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0A4BDC" w:rsidRPr="00B33DBC" w:rsidRDefault="000A4BD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BDC" w:rsidRPr="00B33DBC" w:rsidRDefault="000A4BD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0A4BDC" w:rsidRPr="00B33DBC" w:rsidRDefault="000A4BDC" w:rsidP="00B33DBC">
            <w:r w:rsidRPr="00B33DBC">
              <w:t>Ф.И.О.</w:t>
            </w:r>
          </w:p>
        </w:tc>
      </w:tr>
      <w:tr w:rsidR="000A4BDC" w:rsidRPr="00B33DB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0A4BDC" w:rsidRPr="00B33DBC" w:rsidRDefault="000A4BD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0A4BDC" w:rsidRPr="00B33DBC" w:rsidRDefault="000A4BD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BDC" w:rsidRPr="00B33DBC" w:rsidRDefault="000A4BD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0A4BDC" w:rsidRPr="00B33DBC" w:rsidRDefault="000A4BDC" w:rsidP="00B33DBC">
            <w:r>
              <w:t>В.А. Степович</w:t>
            </w:r>
          </w:p>
        </w:tc>
      </w:tr>
    </w:tbl>
    <w:p w:rsidR="000A4BDC" w:rsidRPr="00B33DBC" w:rsidRDefault="000A4BDC" w:rsidP="00B33DBC"/>
    <w:p w:rsidR="000A4BDC" w:rsidRPr="00B33DBC" w:rsidRDefault="000A4BDC" w:rsidP="00B33DBC">
      <w:r w:rsidRPr="00B33DBC">
        <w:t>М.П.</w:t>
      </w:r>
    </w:p>
    <w:p w:rsidR="000A4BDC" w:rsidRPr="00B33DBC" w:rsidRDefault="000A4BDC" w:rsidP="00B33DBC">
      <w:r w:rsidRPr="00B33DBC">
        <w:t>______________________________</w:t>
      </w:r>
    </w:p>
    <w:sectPr w:rsidR="000A4BD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0F7"/>
    <w:rsid w:val="000315B1"/>
    <w:rsid w:val="000331C6"/>
    <w:rsid w:val="00033946"/>
    <w:rsid w:val="00054E1F"/>
    <w:rsid w:val="0006113E"/>
    <w:rsid w:val="000632FF"/>
    <w:rsid w:val="0007064D"/>
    <w:rsid w:val="00071E9E"/>
    <w:rsid w:val="000A2C02"/>
    <w:rsid w:val="000A4BDC"/>
    <w:rsid w:val="000A563E"/>
    <w:rsid w:val="000A6913"/>
    <w:rsid w:val="000C0095"/>
    <w:rsid w:val="000C308D"/>
    <w:rsid w:val="000D3CEA"/>
    <w:rsid w:val="000E0321"/>
    <w:rsid w:val="001200F7"/>
    <w:rsid w:val="001206EC"/>
    <w:rsid w:val="00137548"/>
    <w:rsid w:val="00154C38"/>
    <w:rsid w:val="001744A6"/>
    <w:rsid w:val="001A56E1"/>
    <w:rsid w:val="001A5E48"/>
    <w:rsid w:val="001E450F"/>
    <w:rsid w:val="00212752"/>
    <w:rsid w:val="00221157"/>
    <w:rsid w:val="0023338E"/>
    <w:rsid w:val="00293E8F"/>
    <w:rsid w:val="002B519A"/>
    <w:rsid w:val="002D57D3"/>
    <w:rsid w:val="002F4772"/>
    <w:rsid w:val="003167BC"/>
    <w:rsid w:val="0032697A"/>
    <w:rsid w:val="003A59E9"/>
    <w:rsid w:val="003C6C40"/>
    <w:rsid w:val="003F6C72"/>
    <w:rsid w:val="00400074"/>
    <w:rsid w:val="00405BA9"/>
    <w:rsid w:val="00432FB2"/>
    <w:rsid w:val="004C6D82"/>
    <w:rsid w:val="00500AE5"/>
    <w:rsid w:val="00512776"/>
    <w:rsid w:val="00515ADD"/>
    <w:rsid w:val="00541BB0"/>
    <w:rsid w:val="00585386"/>
    <w:rsid w:val="005874C1"/>
    <w:rsid w:val="005E42D1"/>
    <w:rsid w:val="005E6BF3"/>
    <w:rsid w:val="005F3066"/>
    <w:rsid w:val="00605383"/>
    <w:rsid w:val="00605FAD"/>
    <w:rsid w:val="00616C65"/>
    <w:rsid w:val="00636E6D"/>
    <w:rsid w:val="00647C40"/>
    <w:rsid w:val="00666960"/>
    <w:rsid w:val="00671402"/>
    <w:rsid w:val="00675506"/>
    <w:rsid w:val="00692FB7"/>
    <w:rsid w:val="00696710"/>
    <w:rsid w:val="006A0810"/>
    <w:rsid w:val="006F1C16"/>
    <w:rsid w:val="007120A9"/>
    <w:rsid w:val="007269BD"/>
    <w:rsid w:val="00734467"/>
    <w:rsid w:val="00741A0C"/>
    <w:rsid w:val="007833D6"/>
    <w:rsid w:val="00793D32"/>
    <w:rsid w:val="00797174"/>
    <w:rsid w:val="007B1661"/>
    <w:rsid w:val="007B3E00"/>
    <w:rsid w:val="007C4D96"/>
    <w:rsid w:val="007E3294"/>
    <w:rsid w:val="007F373F"/>
    <w:rsid w:val="007F5107"/>
    <w:rsid w:val="007F7E4A"/>
    <w:rsid w:val="00866439"/>
    <w:rsid w:val="008679D7"/>
    <w:rsid w:val="00881ACA"/>
    <w:rsid w:val="008838B6"/>
    <w:rsid w:val="00895FD5"/>
    <w:rsid w:val="008B20EB"/>
    <w:rsid w:val="008F02B9"/>
    <w:rsid w:val="008F3C06"/>
    <w:rsid w:val="008F41D3"/>
    <w:rsid w:val="0096186C"/>
    <w:rsid w:val="00966459"/>
    <w:rsid w:val="00993844"/>
    <w:rsid w:val="009C28D0"/>
    <w:rsid w:val="009E1481"/>
    <w:rsid w:val="009F1585"/>
    <w:rsid w:val="009F43C5"/>
    <w:rsid w:val="00A24F94"/>
    <w:rsid w:val="00A41C86"/>
    <w:rsid w:val="00A453B4"/>
    <w:rsid w:val="00A46DA3"/>
    <w:rsid w:val="00AE1592"/>
    <w:rsid w:val="00B31993"/>
    <w:rsid w:val="00B33DBC"/>
    <w:rsid w:val="00B51D55"/>
    <w:rsid w:val="00B7558B"/>
    <w:rsid w:val="00B83191"/>
    <w:rsid w:val="00B843BB"/>
    <w:rsid w:val="00B9375C"/>
    <w:rsid w:val="00BB4849"/>
    <w:rsid w:val="00BE1496"/>
    <w:rsid w:val="00C02F33"/>
    <w:rsid w:val="00C916F5"/>
    <w:rsid w:val="00C92A36"/>
    <w:rsid w:val="00CE02B2"/>
    <w:rsid w:val="00D12137"/>
    <w:rsid w:val="00D213D8"/>
    <w:rsid w:val="00D52E41"/>
    <w:rsid w:val="00D571D6"/>
    <w:rsid w:val="00D66A60"/>
    <w:rsid w:val="00DC39BA"/>
    <w:rsid w:val="00DF1015"/>
    <w:rsid w:val="00DF3573"/>
    <w:rsid w:val="00E0604A"/>
    <w:rsid w:val="00E066DE"/>
    <w:rsid w:val="00E07D1F"/>
    <w:rsid w:val="00E07F92"/>
    <w:rsid w:val="00E63D02"/>
    <w:rsid w:val="00E7214F"/>
    <w:rsid w:val="00E81C25"/>
    <w:rsid w:val="00E92CD8"/>
    <w:rsid w:val="00EA0F7F"/>
    <w:rsid w:val="00EB4A99"/>
    <w:rsid w:val="00F0072D"/>
    <w:rsid w:val="00F01196"/>
    <w:rsid w:val="00F110DD"/>
    <w:rsid w:val="00F15AAB"/>
    <w:rsid w:val="00F50B58"/>
    <w:rsid w:val="00F629CE"/>
    <w:rsid w:val="00F91C65"/>
    <w:rsid w:val="00F9603D"/>
    <w:rsid w:val="00FA0B52"/>
    <w:rsid w:val="00FA218A"/>
    <w:rsid w:val="00F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3DBC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3DBC"/>
    <w:pPr>
      <w:keepNext/>
      <w:jc w:val="both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D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3DB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453B4"/>
    <w:rPr>
      <w:color w:val="0000FF"/>
      <w:u w:val="single"/>
    </w:rPr>
  </w:style>
  <w:style w:type="table" w:styleId="TableGrid">
    <w:name w:val="Table Grid"/>
    <w:basedOn w:val="TableNormal"/>
    <w:uiPriority w:val="99"/>
    <w:rsid w:val="00A453B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2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FB2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F629CE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F15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33DBC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33DBC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33DBC"/>
    <w:pPr>
      <w:ind w:left="720"/>
    </w:pPr>
  </w:style>
  <w:style w:type="paragraph" w:styleId="NoSpacing">
    <w:name w:val="No Spacing"/>
    <w:uiPriority w:val="99"/>
    <w:qFormat/>
    <w:rsid w:val="00B33DB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33D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3D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Normal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3D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33DBC"/>
    <w:rPr>
      <w:vertAlign w:val="superscript"/>
    </w:rPr>
  </w:style>
  <w:style w:type="paragraph" w:customStyle="1" w:styleId="a">
    <w:name w:val="Знак Знак Знак Знак Знак Знак Знак"/>
    <w:aliases w:val="Знак Знак Знак Знак,Знак Знак1 Знак,Знак Знак Знак Знак Знак,Знак Знак Знак1 Знак,Основной текст Знак Знак Знак,Знак Знак Знак1 Знак Знак,Знак Знак Знак,Знак Зна"/>
    <w:basedOn w:val="Normal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33D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0">
    <w:name w:val="Цветовое выделение"/>
    <w:uiPriority w:val="99"/>
    <w:rsid w:val="00B33DBC"/>
    <w:rPr>
      <w:b/>
      <w:bCs/>
      <w:color w:val="26282F"/>
    </w:rPr>
  </w:style>
  <w:style w:type="character" w:customStyle="1" w:styleId="a1">
    <w:name w:val="Гипертекстовая ссылка"/>
    <w:uiPriority w:val="99"/>
    <w:rsid w:val="00B33DBC"/>
    <w:rPr>
      <w:color w:val="106BBE"/>
    </w:rPr>
  </w:style>
  <w:style w:type="paragraph" w:customStyle="1" w:styleId="a2">
    <w:name w:val="Нормальный (таблица)"/>
    <w:basedOn w:val="Normal"/>
    <w:next w:val="Normal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3">
    <w:name w:val="Прижатый влево"/>
    <w:basedOn w:val="Normal"/>
    <w:next w:val="Normal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11</Pages>
  <Words>1870</Words>
  <Characters>10661</Characters>
  <Application>Microsoft Office Outlook</Application>
  <DocSecurity>0</DocSecurity>
  <Lines>0</Lines>
  <Paragraphs>0</Paragraphs>
  <ScaleCrop>false</ScaleCrop>
  <Company>МБОУ СОШ № 65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Гонобоблева Елена Михайловна</dc:creator>
  <cp:keywords/>
  <dc:description/>
  <cp:lastModifiedBy>НосоваАВ</cp:lastModifiedBy>
  <cp:revision>5</cp:revision>
  <cp:lastPrinted>2018-12-21T08:02:00Z</cp:lastPrinted>
  <dcterms:created xsi:type="dcterms:W3CDTF">2018-12-21T07:05:00Z</dcterms:created>
  <dcterms:modified xsi:type="dcterms:W3CDTF">2018-12-21T08:02:00Z</dcterms:modified>
</cp:coreProperties>
</file>