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47" w:rsidRPr="00B33DBC" w:rsidRDefault="00701847" w:rsidP="00B33DBC">
      <w:pPr>
        <w:jc w:val="both"/>
        <w:rPr>
          <w:kern w:val="32"/>
          <w:sz w:val="28"/>
          <w:szCs w:val="28"/>
        </w:rPr>
      </w:pPr>
      <w:bookmarkStart w:id="0" w:name="sub_2000"/>
    </w:p>
    <w:p w:rsidR="00701847" w:rsidRDefault="00701847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МБОУ «Средняя общеобразовательная школа № 65»</w:t>
      </w:r>
    </w:p>
    <w:p w:rsidR="00701847" w:rsidRPr="00B33DBC" w:rsidRDefault="00701847" w:rsidP="00B33DBC">
      <w:pPr>
        <w:keepNext/>
        <w:spacing w:before="240" w:after="60"/>
        <w:jc w:val="center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по состоянию  на 20.12.2018</w:t>
      </w:r>
    </w:p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701847" w:rsidRPr="00B33DB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образовательное учреждение « Средняя школа № 65»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3730012759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153045, г. Иваново, ул. Шувандиной, д.95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153045, г. Иваново, ул. Шувандиной, д. 95- здание № 1; 33-62-27</w:t>
            </w:r>
          </w:p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153045, г. Иваново, ул. Шувандиной, д.84- здание № 2; 33-63-57</w:t>
            </w:r>
          </w:p>
          <w:p w:rsidR="00701847" w:rsidRPr="00D608E3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school</w:t>
            </w:r>
            <w:r w:rsidRPr="00A41C86">
              <w:rPr>
                <w:sz w:val="20"/>
                <w:szCs w:val="20"/>
              </w:rPr>
              <w:t>65@</w:t>
            </w:r>
            <w:r>
              <w:rPr>
                <w:sz w:val="20"/>
                <w:szCs w:val="20"/>
                <w:lang w:val="en-US"/>
              </w:rPr>
              <w:t>ivedu</w:t>
            </w:r>
            <w:r w:rsidRPr="00D608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701847" w:rsidRPr="00A41C86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school</w:t>
            </w:r>
            <w:r w:rsidRPr="00D608E3">
              <w:rPr>
                <w:sz w:val="20"/>
                <w:szCs w:val="20"/>
              </w:rPr>
              <w:t>65@</w:t>
            </w:r>
            <w:r>
              <w:rPr>
                <w:sz w:val="20"/>
                <w:szCs w:val="20"/>
                <w:lang w:val="en-US"/>
              </w:rPr>
              <w:t>ivedu</w:t>
            </w:r>
            <w:r w:rsidRPr="00D608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154C38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153000, г. Иваново, пл. Революции,6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30-86-52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Степович Василий Адольфович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33-62-27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 МБОУ «СШ № 65»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701847" w:rsidRPr="00B33DBC" w:rsidRDefault="00701847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школы – здание № 1 – 760 человек; здание № 2 – 520 человек</w:t>
            </w:r>
          </w:p>
          <w:p w:rsidR="00701847" w:rsidRPr="00B33DBC" w:rsidRDefault="00701847" w:rsidP="00C458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число детей в смене лагеря в 2019 году - 75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3"/>
            <w:r w:rsidRPr="00B33DBC">
              <w:rPr>
                <w:sz w:val="20"/>
                <w:szCs w:val="20"/>
              </w:rPr>
              <w:t>1.13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4"/>
            <w:r w:rsidRPr="00B33DBC">
              <w:rPr>
                <w:sz w:val="20"/>
                <w:szCs w:val="20"/>
              </w:rPr>
              <w:t>1.14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5"/>
            <w:r w:rsidRPr="00B33DBC">
              <w:rPr>
                <w:sz w:val="20"/>
                <w:szCs w:val="20"/>
              </w:rPr>
              <w:t>1.15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6"/>
            <w:r w:rsidRPr="00B33DBC">
              <w:rPr>
                <w:sz w:val="20"/>
                <w:szCs w:val="20"/>
              </w:rPr>
              <w:t>1.16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 день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7"/>
            <w:r w:rsidRPr="00B33DBC">
              <w:rPr>
                <w:sz w:val="20"/>
                <w:szCs w:val="20"/>
              </w:rPr>
              <w:t>1.17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19" w:name="_GoBack"/>
            <w:bookmarkEnd w:id="19"/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 лет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701847" w:rsidRPr="00B33DBC" w:rsidRDefault="00701847" w:rsidP="00B33DBC"/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пос-трой-ки</w:t>
            </w:r>
          </w:p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</w:t>
            </w:r>
          </w:p>
          <w:p w:rsidR="00701847" w:rsidRDefault="00701847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01847" w:rsidRDefault="00701847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01847" w:rsidRDefault="00701847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4070,3</w:t>
            </w:r>
          </w:p>
          <w:p w:rsidR="00701847" w:rsidRDefault="00701847" w:rsidP="00F960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2436,4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чество детей рассчитано</w:t>
            </w:r>
          </w:p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капиталь-ногоремонта</w:t>
            </w:r>
          </w:p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1,135 – здание № 1; 0,823 – здание № 2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– здание № 1; 03 – здание № 2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Металлический забор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«БАРС-37»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 – 19-00- вахтёр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 – 7-00 - сторож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63» г. Иванова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Сведения о штатной численности организации</w:t>
            </w:r>
            <w:bookmarkEnd w:id="27"/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701847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 нали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и подростков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спального помещения (в</w:t>
            </w:r>
            <w:r w:rsidRPr="00E7780B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3.5pt;height:16.5pt;visibility:visible">
                  <v:imagedata r:id="rId5" o:title=""/>
                </v:shape>
              </w:pic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Пло-щадь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капиталь-ного ремонта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музыки – 1, тренажёрный зал - 1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медицинского назначения</w:t>
            </w:r>
            <w:bookmarkEnd w:id="36"/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щадь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щен в соот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вет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ствии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ного ремонта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15,93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55,54%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Обеспеченность объектами хозяйственно-бытового назначения</w:t>
            </w:r>
            <w:bookmarkEnd w:id="41"/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 1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160; 120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 5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зованное от арт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701847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701847" w:rsidRPr="00B33DB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контейнер на площадке; 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 на площадке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 w:cs="Arial"/>
                  <w:b/>
                  <w:bCs/>
                  <w:color w:val="106BBE"/>
                  <w:kern w:val="32"/>
                  <w:sz w:val="20"/>
                  <w:szCs w:val="20"/>
                </w:rPr>
                <w:t>*</w:t>
              </w:r>
            </w:hyperlink>
            <w:bookmarkEnd w:id="50"/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Стоимость предоставляемых услуг (в руб.)</w:t>
            </w:r>
            <w:bookmarkEnd w:id="56"/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руб. ЛДП,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руб.ЛДП,  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1847" w:rsidRPr="00B33DBC" w:rsidRDefault="00701847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20"/>
              </w:rPr>
              <w:t>Финансовые расходы (в тыс. руб.)</w:t>
            </w:r>
            <w:bookmarkEnd w:id="60"/>
          </w:p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515, 584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701847" w:rsidRPr="00B33DB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47" w:rsidRPr="00B33DBC" w:rsidRDefault="00701847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701847" w:rsidRPr="00B33DBC" w:rsidRDefault="00701847" w:rsidP="00B33DBC"/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78"/>
        <w:gridCol w:w="2033"/>
        <w:gridCol w:w="1652"/>
        <w:gridCol w:w="2272"/>
      </w:tblGrid>
      <w:tr w:rsidR="00701847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701847" w:rsidRPr="00B33DBC" w:rsidRDefault="00701847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01847" w:rsidRPr="00B33DBC" w:rsidRDefault="00701847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847" w:rsidRPr="00B33DBC" w:rsidRDefault="00701847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701847" w:rsidRPr="00B33DBC" w:rsidRDefault="00701847" w:rsidP="00B33DBC">
            <w:r w:rsidRPr="00B33DBC">
              <w:t>Ф.И.О.</w:t>
            </w:r>
          </w:p>
        </w:tc>
      </w:tr>
      <w:tr w:rsidR="00701847" w:rsidRPr="00B33DB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701847" w:rsidRPr="00B33DBC" w:rsidRDefault="00701847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01847" w:rsidRPr="00B33DBC" w:rsidRDefault="00701847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1847" w:rsidRPr="00B33DBC" w:rsidRDefault="00701847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701847" w:rsidRPr="00B33DBC" w:rsidRDefault="00701847" w:rsidP="00B33DBC">
            <w:r>
              <w:t>В.А.Степович</w:t>
            </w:r>
          </w:p>
        </w:tc>
      </w:tr>
    </w:tbl>
    <w:p w:rsidR="00701847" w:rsidRPr="00B33DBC" w:rsidRDefault="00701847" w:rsidP="00B33DBC"/>
    <w:p w:rsidR="00701847" w:rsidRPr="00B33DBC" w:rsidRDefault="00701847" w:rsidP="00B33DBC">
      <w:r w:rsidRPr="00B33DBC">
        <w:t>М.П.</w:t>
      </w:r>
    </w:p>
    <w:p w:rsidR="00701847" w:rsidRPr="00B33DBC" w:rsidRDefault="00701847" w:rsidP="00B33DBC">
      <w:r w:rsidRPr="00B33DBC">
        <w:t>______________________________</w:t>
      </w:r>
    </w:p>
    <w:p w:rsidR="00701847" w:rsidRPr="00B33DBC" w:rsidRDefault="00701847" w:rsidP="00CE562F">
      <w:pPr>
        <w:jc w:val="both"/>
        <w:rPr>
          <w:u w:color="000000"/>
        </w:rPr>
      </w:pPr>
    </w:p>
    <w:sectPr w:rsidR="00701847" w:rsidRPr="00B33DBC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0F7"/>
    <w:rsid w:val="00002907"/>
    <w:rsid w:val="00023705"/>
    <w:rsid w:val="000240D7"/>
    <w:rsid w:val="000315B1"/>
    <w:rsid w:val="00033946"/>
    <w:rsid w:val="00054E1F"/>
    <w:rsid w:val="0006113E"/>
    <w:rsid w:val="0007064D"/>
    <w:rsid w:val="000A67B2"/>
    <w:rsid w:val="000A6913"/>
    <w:rsid w:val="000C0095"/>
    <w:rsid w:val="000D3CEA"/>
    <w:rsid w:val="001200F7"/>
    <w:rsid w:val="001206EC"/>
    <w:rsid w:val="00154C38"/>
    <w:rsid w:val="001744A6"/>
    <w:rsid w:val="001A56E1"/>
    <w:rsid w:val="001A5E48"/>
    <w:rsid w:val="001A7509"/>
    <w:rsid w:val="001E3A21"/>
    <w:rsid w:val="001E450F"/>
    <w:rsid w:val="00212752"/>
    <w:rsid w:val="00221157"/>
    <w:rsid w:val="00293E8F"/>
    <w:rsid w:val="002D57D3"/>
    <w:rsid w:val="00307293"/>
    <w:rsid w:val="003167BC"/>
    <w:rsid w:val="0032697A"/>
    <w:rsid w:val="00371194"/>
    <w:rsid w:val="003A59E9"/>
    <w:rsid w:val="003A6A21"/>
    <w:rsid w:val="003C1181"/>
    <w:rsid w:val="003C6C40"/>
    <w:rsid w:val="003F562A"/>
    <w:rsid w:val="00405BA9"/>
    <w:rsid w:val="00413BD2"/>
    <w:rsid w:val="00432FB2"/>
    <w:rsid w:val="004C6D82"/>
    <w:rsid w:val="00500AE5"/>
    <w:rsid w:val="00512776"/>
    <w:rsid w:val="00516872"/>
    <w:rsid w:val="00541BB0"/>
    <w:rsid w:val="00585386"/>
    <w:rsid w:val="005F3066"/>
    <w:rsid w:val="00605383"/>
    <w:rsid w:val="00605FAD"/>
    <w:rsid w:val="00616C65"/>
    <w:rsid w:val="00616FF1"/>
    <w:rsid w:val="00647C40"/>
    <w:rsid w:val="00666960"/>
    <w:rsid w:val="00671402"/>
    <w:rsid w:val="00675506"/>
    <w:rsid w:val="00692FB7"/>
    <w:rsid w:val="00696710"/>
    <w:rsid w:val="006A0810"/>
    <w:rsid w:val="006E73D7"/>
    <w:rsid w:val="00701847"/>
    <w:rsid w:val="0070406D"/>
    <w:rsid w:val="007120A9"/>
    <w:rsid w:val="007269BD"/>
    <w:rsid w:val="007401AF"/>
    <w:rsid w:val="00741A0C"/>
    <w:rsid w:val="007458B0"/>
    <w:rsid w:val="0076347B"/>
    <w:rsid w:val="00772C9A"/>
    <w:rsid w:val="007833D6"/>
    <w:rsid w:val="00793D32"/>
    <w:rsid w:val="007B1661"/>
    <w:rsid w:val="007B3E00"/>
    <w:rsid w:val="007C4D96"/>
    <w:rsid w:val="007E3294"/>
    <w:rsid w:val="007F5107"/>
    <w:rsid w:val="00826913"/>
    <w:rsid w:val="008679D7"/>
    <w:rsid w:val="008838B6"/>
    <w:rsid w:val="008849B7"/>
    <w:rsid w:val="008B20EB"/>
    <w:rsid w:val="008F02B9"/>
    <w:rsid w:val="008F3C06"/>
    <w:rsid w:val="00966459"/>
    <w:rsid w:val="00975B14"/>
    <w:rsid w:val="00982396"/>
    <w:rsid w:val="009C28D0"/>
    <w:rsid w:val="009F1585"/>
    <w:rsid w:val="009F43C5"/>
    <w:rsid w:val="009F6C74"/>
    <w:rsid w:val="00A15698"/>
    <w:rsid w:val="00A41C86"/>
    <w:rsid w:val="00A453B4"/>
    <w:rsid w:val="00A9727B"/>
    <w:rsid w:val="00AE1592"/>
    <w:rsid w:val="00B03DF9"/>
    <w:rsid w:val="00B33DBC"/>
    <w:rsid w:val="00B51D55"/>
    <w:rsid w:val="00B83191"/>
    <w:rsid w:val="00B833F6"/>
    <w:rsid w:val="00B843BB"/>
    <w:rsid w:val="00B9375C"/>
    <w:rsid w:val="00BA1647"/>
    <w:rsid w:val="00C00582"/>
    <w:rsid w:val="00C02F33"/>
    <w:rsid w:val="00C458CB"/>
    <w:rsid w:val="00C66F19"/>
    <w:rsid w:val="00C916F5"/>
    <w:rsid w:val="00C92A36"/>
    <w:rsid w:val="00CC4D9E"/>
    <w:rsid w:val="00CE562F"/>
    <w:rsid w:val="00D213D8"/>
    <w:rsid w:val="00D52E41"/>
    <w:rsid w:val="00D571D6"/>
    <w:rsid w:val="00D604F0"/>
    <w:rsid w:val="00D608E3"/>
    <w:rsid w:val="00D66A60"/>
    <w:rsid w:val="00D86086"/>
    <w:rsid w:val="00DF1015"/>
    <w:rsid w:val="00DF3573"/>
    <w:rsid w:val="00E0604A"/>
    <w:rsid w:val="00E07F92"/>
    <w:rsid w:val="00E55135"/>
    <w:rsid w:val="00E632BC"/>
    <w:rsid w:val="00E63D02"/>
    <w:rsid w:val="00E7214F"/>
    <w:rsid w:val="00E7780B"/>
    <w:rsid w:val="00E805C3"/>
    <w:rsid w:val="00E81C25"/>
    <w:rsid w:val="00E92CD8"/>
    <w:rsid w:val="00EB4A99"/>
    <w:rsid w:val="00F0072D"/>
    <w:rsid w:val="00F01196"/>
    <w:rsid w:val="00F07BC4"/>
    <w:rsid w:val="00F110DD"/>
    <w:rsid w:val="00F15AAB"/>
    <w:rsid w:val="00F629CE"/>
    <w:rsid w:val="00F91C65"/>
    <w:rsid w:val="00F9603D"/>
    <w:rsid w:val="00FA0B52"/>
    <w:rsid w:val="00FA218A"/>
    <w:rsid w:val="00FC575E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3DBC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3DBC"/>
    <w:pPr>
      <w:keepNext/>
      <w:jc w:val="both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D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3DB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453B4"/>
    <w:rPr>
      <w:color w:val="0000FF"/>
      <w:u w:val="single"/>
    </w:rPr>
  </w:style>
  <w:style w:type="table" w:styleId="TableGrid">
    <w:name w:val="Table Grid"/>
    <w:basedOn w:val="TableNormal"/>
    <w:uiPriority w:val="99"/>
    <w:rsid w:val="00A453B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2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FB2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F629CE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F15A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33DBC"/>
    <w:rPr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33DBC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33DB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33DBC"/>
    <w:pPr>
      <w:ind w:left="720"/>
    </w:pPr>
  </w:style>
  <w:style w:type="paragraph" w:styleId="NoSpacing">
    <w:name w:val="No Spacing"/>
    <w:uiPriority w:val="99"/>
    <w:qFormat/>
    <w:rsid w:val="00B33DB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33D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33D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33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3D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Normal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3D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33DBC"/>
    <w:rPr>
      <w:vertAlign w:val="superscript"/>
    </w:rPr>
  </w:style>
  <w:style w:type="paragraph" w:customStyle="1" w:styleId="a">
    <w:name w:val="Знак Знак Знак Знак Знак Знак Знак"/>
    <w:aliases w:val="Знак Знак Знак Знак,Знак Знак1 Знак,Знак Знак Знак Знак Знак,Знак Знак Знак1 Знак,Основной текст Знак Знак Знак,Знак Знак Знак1 Знак Знак,Знак Знак Знак,Знак Зна"/>
    <w:basedOn w:val="Normal"/>
    <w:uiPriority w:val="99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33D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0">
    <w:name w:val="Цветовое выделение"/>
    <w:uiPriority w:val="99"/>
    <w:rsid w:val="00B33DBC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33DBC"/>
    <w:rPr>
      <w:color w:val="106BBE"/>
    </w:rPr>
  </w:style>
  <w:style w:type="paragraph" w:customStyle="1" w:styleId="a2">
    <w:name w:val="Нормальный (таблица)"/>
    <w:basedOn w:val="Normal"/>
    <w:next w:val="Normal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3">
    <w:name w:val="Прижатый влево"/>
    <w:basedOn w:val="Normal"/>
    <w:next w:val="Normal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11</Pages>
  <Words>1863</Words>
  <Characters>10621</Characters>
  <Application>Microsoft Office Outlook</Application>
  <DocSecurity>0</DocSecurity>
  <Lines>0</Lines>
  <Paragraphs>0</Paragraphs>
  <ScaleCrop>false</ScaleCrop>
  <Company>МБОУ СОШ № 65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Гонобоблева Елена Михайловна</dc:creator>
  <cp:keywords/>
  <dc:description/>
  <cp:lastModifiedBy>НосоваАВ</cp:lastModifiedBy>
  <cp:revision>4</cp:revision>
  <cp:lastPrinted>2018-12-21T07:06:00Z</cp:lastPrinted>
  <dcterms:created xsi:type="dcterms:W3CDTF">2018-12-21T07:09:00Z</dcterms:created>
  <dcterms:modified xsi:type="dcterms:W3CDTF">2018-12-21T07:54:00Z</dcterms:modified>
</cp:coreProperties>
</file>